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aprogetti"/>
        <w:tblW w:w="1119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28"/>
        <w:gridCol w:w="1859"/>
        <w:gridCol w:w="5812"/>
      </w:tblGrid>
      <w:tr w:rsidR="00382526" w:rsidTr="002B7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28" w:type="dxa"/>
            <w:shd w:val="clear" w:color="auto" w:fill="FFFFFF" w:themeFill="background1"/>
            <w:vAlign w:val="center"/>
          </w:tcPr>
          <w:p w:rsidR="00382526" w:rsidRDefault="00382526" w:rsidP="00382526">
            <w:pPr>
              <w:jc w:val="center"/>
              <w:outlineLvl w:val="0"/>
              <w:rPr>
                <w:rFonts w:ascii="Arial" w:hAnsi="Arial"/>
                <w:b w:val="0"/>
                <w:color w:val="404040"/>
                <w:sz w:val="22"/>
              </w:rPr>
            </w:pPr>
            <w:r>
              <w:rPr>
                <w:lang w:eastAsia="it-IT"/>
              </w:rPr>
              <w:drawing>
                <wp:inline distT="0" distB="0" distL="0" distR="0" wp14:anchorId="18BBECF3" wp14:editId="7C7DEF7B">
                  <wp:extent cx="2054431" cy="1019486"/>
                  <wp:effectExtent l="0" t="0" r="3175" b="9525"/>
                  <wp:docPr id="1" name="Immagine 1" descr="2010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110" cy="1032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382526" w:rsidRDefault="002B7C79" w:rsidP="00382526">
            <w:pPr>
              <w:jc w:val="center"/>
              <w:outlineLvl w:val="0"/>
              <w:rPr>
                <w:rFonts w:ascii="Arial" w:hAnsi="Arial"/>
                <w:b w:val="0"/>
                <w:color w:val="404040"/>
                <w:sz w:val="22"/>
              </w:rPr>
            </w:pPr>
            <w:r>
              <w:rPr>
                <w:rFonts w:ascii="Arial" w:hAnsi="Arial"/>
                <w:b w:val="0"/>
                <w:color w:val="404040"/>
                <w:sz w:val="22"/>
              </w:rPr>
              <w:t xml:space="preserve">  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382526" w:rsidRDefault="00382526" w:rsidP="00382526">
            <w:pPr>
              <w:jc w:val="center"/>
              <w:outlineLvl w:val="0"/>
              <w:rPr>
                <w:rFonts w:ascii="Arial" w:hAnsi="Arial"/>
                <w:b w:val="0"/>
                <w:color w:val="404040"/>
                <w:sz w:val="22"/>
              </w:rPr>
            </w:pPr>
          </w:p>
        </w:tc>
      </w:tr>
    </w:tbl>
    <w:p w:rsidR="00382526" w:rsidRPr="002E7A79" w:rsidRDefault="00382526" w:rsidP="00382526">
      <w:pPr>
        <w:jc w:val="center"/>
        <w:outlineLvl w:val="0"/>
        <w:rPr>
          <w:rFonts w:ascii="Arial" w:hAnsi="Arial" w:cs="Arial"/>
          <w:b/>
          <w:color w:val="404040"/>
          <w:sz w:val="22"/>
          <w:szCs w:val="22"/>
        </w:rPr>
      </w:pPr>
      <w:r w:rsidRPr="002E7A79">
        <w:rPr>
          <w:rFonts w:ascii="Arial" w:hAnsi="Arial" w:cs="Arial"/>
          <w:b/>
          <w:color w:val="404040"/>
          <w:sz w:val="22"/>
          <w:szCs w:val="22"/>
        </w:rPr>
        <w:t xml:space="preserve">Allegato1/Annex1 </w:t>
      </w:r>
    </w:p>
    <w:p w:rsidR="00382526" w:rsidRPr="002E7A79" w:rsidRDefault="00382526" w:rsidP="00382526">
      <w:pPr>
        <w:jc w:val="center"/>
        <w:outlineLvl w:val="0"/>
        <w:rPr>
          <w:rFonts w:ascii="Arial" w:hAnsi="Arial" w:cs="Arial"/>
          <w:b/>
          <w:color w:val="404040"/>
          <w:sz w:val="22"/>
          <w:szCs w:val="22"/>
        </w:rPr>
      </w:pPr>
      <w:r w:rsidRPr="002E7A79">
        <w:rPr>
          <w:rFonts w:ascii="Arial" w:hAnsi="Arial" w:cs="Arial"/>
          <w:b/>
          <w:color w:val="404040"/>
          <w:sz w:val="22"/>
          <w:szCs w:val="22"/>
        </w:rPr>
        <w:t>DOMANDA DI CANDIDATURA/APPLICATION FORM</w:t>
      </w:r>
    </w:p>
    <w:p w:rsidR="006828E7" w:rsidRPr="002E7A79" w:rsidRDefault="000104AE" w:rsidP="00382526">
      <w:pPr>
        <w:spacing w:after="0"/>
        <w:rPr>
          <w:rFonts w:ascii="Arial" w:hAnsi="Arial" w:cs="Arial"/>
          <w:b/>
          <w:color w:val="404040"/>
          <w:sz w:val="22"/>
          <w:szCs w:val="22"/>
          <w:lang w:val="en-US"/>
        </w:rPr>
      </w:pPr>
      <w:r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 xml:space="preserve">CONCORSO PER BORSE DI STUDIO PER IL PERFEZIONAMENTO ALL’ESTERO DI NEOLAUREATI MAGISTRALI O LAUREATI ANTE DM 509/99 --- GRANTS FOR STUDY OR TRAINING  OUTSIDE ITALY FOR RECENT </w:t>
      </w:r>
      <w:r w:rsidR="00CD0A3D"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 xml:space="preserve">MSC </w:t>
      </w:r>
      <w:r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>GRADUATES AND THOSE WHO HAVE GRADUATED UNDER THE REGIME  BEFORE THE UNIVERSITY REFORMS OF 1999 ( DM 509/99)</w:t>
      </w:r>
      <w:r w:rsidR="003A6901">
        <w:rPr>
          <w:rFonts w:ascii="Arial" w:hAnsi="Arial" w:cs="Arial"/>
          <w:b/>
          <w:color w:val="404040"/>
          <w:sz w:val="22"/>
          <w:szCs w:val="22"/>
          <w:lang w:val="en-US"/>
        </w:rPr>
        <w:t xml:space="preserve">- 2016 </w:t>
      </w:r>
    </w:p>
    <w:p w:rsidR="000104AE" w:rsidRPr="002E7A79" w:rsidRDefault="000104AE" w:rsidP="00382526">
      <w:pPr>
        <w:spacing w:after="0"/>
        <w:rPr>
          <w:rFonts w:ascii="Arial" w:hAnsi="Arial" w:cs="Arial"/>
          <w:b/>
          <w:color w:val="404040"/>
          <w:sz w:val="22"/>
          <w:szCs w:val="22"/>
          <w:lang w:val="en-US"/>
        </w:rPr>
      </w:pPr>
    </w:p>
    <w:p w:rsidR="000104AE" w:rsidRPr="002E7A79" w:rsidRDefault="000104AE" w:rsidP="00382526">
      <w:pPr>
        <w:spacing w:after="0"/>
        <w:rPr>
          <w:rFonts w:ascii="Arial" w:hAnsi="Arial" w:cs="Arial"/>
          <w:b/>
          <w:color w:val="404040"/>
          <w:sz w:val="22"/>
          <w:szCs w:val="22"/>
          <w:lang w:val="en-US"/>
        </w:rPr>
      </w:pPr>
    </w:p>
    <w:p w:rsidR="00382526" w:rsidRPr="002E7A79" w:rsidRDefault="00382526" w:rsidP="00382526">
      <w:pPr>
        <w:spacing w:after="0"/>
        <w:rPr>
          <w:rFonts w:ascii="Arial" w:hAnsi="Arial" w:cs="Arial"/>
          <w:b/>
          <w:color w:val="404040"/>
          <w:sz w:val="22"/>
          <w:szCs w:val="22"/>
        </w:rPr>
      </w:pPr>
      <w:r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  <w:lang w:val="en-US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>Al Magnifico Rettore</w:t>
      </w:r>
    </w:p>
    <w:p w:rsidR="00382526" w:rsidRPr="002E7A79" w:rsidRDefault="00382526" w:rsidP="00382526">
      <w:pPr>
        <w:spacing w:after="0"/>
        <w:rPr>
          <w:rFonts w:ascii="Arial" w:hAnsi="Arial" w:cs="Arial"/>
          <w:b/>
          <w:color w:val="404040"/>
          <w:sz w:val="22"/>
          <w:szCs w:val="22"/>
        </w:rPr>
      </w:pP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  <w:t>Università di Camerino</w:t>
      </w:r>
    </w:p>
    <w:p w:rsidR="00382526" w:rsidRPr="002E7A79" w:rsidRDefault="00382526" w:rsidP="00382526">
      <w:pPr>
        <w:spacing w:after="0"/>
        <w:rPr>
          <w:rFonts w:ascii="Arial" w:hAnsi="Arial" w:cs="Arial"/>
          <w:b/>
          <w:color w:val="404040"/>
          <w:sz w:val="22"/>
          <w:szCs w:val="22"/>
        </w:rPr>
      </w:pP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  <w:t>P.zza Cavour 19/f</w:t>
      </w:r>
    </w:p>
    <w:p w:rsidR="00382526" w:rsidRPr="002E7A79" w:rsidRDefault="00382526" w:rsidP="00382526">
      <w:pPr>
        <w:spacing w:after="0"/>
        <w:rPr>
          <w:rFonts w:ascii="Arial" w:hAnsi="Arial" w:cs="Arial"/>
          <w:b/>
          <w:color w:val="404040"/>
          <w:sz w:val="22"/>
          <w:szCs w:val="22"/>
        </w:rPr>
      </w:pP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</w:r>
      <w:r w:rsidRPr="002E7A79">
        <w:rPr>
          <w:rFonts w:ascii="Arial" w:hAnsi="Arial" w:cs="Arial"/>
          <w:b/>
          <w:color w:val="404040"/>
          <w:sz w:val="22"/>
          <w:szCs w:val="22"/>
        </w:rPr>
        <w:tab/>
        <w:t>62032 Camerino MC</w:t>
      </w:r>
    </w:p>
    <w:p w:rsidR="00382526" w:rsidRPr="002E7A79" w:rsidRDefault="00382526" w:rsidP="00382526">
      <w:pPr>
        <w:rPr>
          <w:rFonts w:ascii="Arial" w:hAnsi="Arial" w:cs="Arial"/>
          <w:sz w:val="22"/>
          <w:szCs w:val="22"/>
        </w:rPr>
      </w:pPr>
    </w:p>
    <w:p w:rsidR="00382526" w:rsidRPr="002E7A79" w:rsidRDefault="00382526" w:rsidP="00382526">
      <w:pPr>
        <w:rPr>
          <w:rFonts w:ascii="Arial" w:hAnsi="Arial" w:cs="Arial"/>
          <w:sz w:val="22"/>
          <w:szCs w:val="22"/>
        </w:rPr>
      </w:pPr>
      <w:r w:rsidRPr="002E7A79">
        <w:rPr>
          <w:rFonts w:ascii="Arial" w:hAnsi="Arial" w:cs="Arial"/>
          <w:sz w:val="22"/>
          <w:szCs w:val="22"/>
        </w:rPr>
        <w:t>(</w:t>
      </w:r>
      <w:r w:rsidRPr="002E7A79">
        <w:rPr>
          <w:rFonts w:ascii="Arial" w:hAnsi="Arial" w:cs="Arial"/>
          <w:b/>
          <w:sz w:val="22"/>
          <w:szCs w:val="22"/>
        </w:rPr>
        <w:t>Si prega di scrivere al computer/ Please use the computer to fill in the form</w:t>
      </w:r>
      <w:r w:rsidRPr="002E7A79">
        <w:rPr>
          <w:rFonts w:ascii="Arial" w:hAnsi="Arial" w:cs="Arial"/>
          <w:sz w:val="22"/>
          <w:szCs w:val="22"/>
        </w:rPr>
        <w:t>)</w:t>
      </w:r>
    </w:p>
    <w:p w:rsidR="003D16BC" w:rsidRPr="002E7A79" w:rsidRDefault="00382526" w:rsidP="00382526">
      <w:pPr>
        <w:spacing w:after="120"/>
        <w:rPr>
          <w:rFonts w:ascii="Arial" w:hAnsi="Arial" w:cs="Arial"/>
          <w:sz w:val="22"/>
          <w:szCs w:val="22"/>
        </w:rPr>
      </w:pPr>
      <w:r w:rsidRPr="002E7A79">
        <w:rPr>
          <w:rFonts w:ascii="Arial" w:hAnsi="Arial" w:cs="Arial"/>
          <w:sz w:val="22"/>
          <w:szCs w:val="22"/>
        </w:rPr>
        <w:t>…l.. sottoscritt…/.The undersigned</w:t>
      </w:r>
    </w:p>
    <w:tbl>
      <w:tblPr>
        <w:tblStyle w:val="Tabellaprogetti"/>
        <w:tblW w:w="5000" w:type="pct"/>
        <w:tblLook w:val="0280" w:firstRow="0" w:lastRow="0" w:firstColumn="1" w:lastColumn="0" w:noHBand="1" w:noVBand="0"/>
        <w:tblDescription w:val="Riepilogo delle informazioni chiave del progetto, quali nome del cliente e nome del progetto."/>
      </w:tblPr>
      <w:tblGrid>
        <w:gridCol w:w="1748"/>
        <w:gridCol w:w="3076"/>
        <w:gridCol w:w="1899"/>
        <w:gridCol w:w="2925"/>
      </w:tblGrid>
      <w:tr w:rsidR="003D16BC" w:rsidRPr="002E7A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382526" w:rsidRPr="002E7A79" w:rsidRDefault="00382526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404040"/>
                <w:sz w:val="22"/>
                <w:szCs w:val="22"/>
              </w:rPr>
              <w:t>Cognome</w:t>
            </w:r>
          </w:p>
          <w:p w:rsidR="003D16BC" w:rsidRPr="002E7A79" w:rsidRDefault="009923F0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404040"/>
                <w:sz w:val="22"/>
                <w:szCs w:val="22"/>
              </w:rPr>
              <w:t>Last name</w:t>
            </w:r>
          </w:p>
        </w:tc>
        <w:tc>
          <w:tcPr>
            <w:tcW w:w="1594" w:type="pct"/>
          </w:tcPr>
          <w:p w:rsidR="003D16BC" w:rsidRPr="002E7A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382526" w:rsidRPr="002E7A79" w:rsidRDefault="00382526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404040"/>
                <w:sz w:val="22"/>
                <w:szCs w:val="22"/>
              </w:rPr>
              <w:t>Nome</w:t>
            </w:r>
          </w:p>
          <w:p w:rsidR="003D16BC" w:rsidRPr="002E7A79" w:rsidRDefault="009923F0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404040"/>
                <w:sz w:val="22"/>
                <w:szCs w:val="22"/>
              </w:rPr>
              <w:t>First Name</w:t>
            </w:r>
          </w:p>
        </w:tc>
        <w:tc>
          <w:tcPr>
            <w:tcW w:w="1516" w:type="pct"/>
          </w:tcPr>
          <w:p w:rsidR="003D16BC" w:rsidRPr="002E7A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6BC" w:rsidRPr="002E7A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382526" w:rsidRPr="002E7A79" w:rsidRDefault="00382526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404040"/>
                <w:sz w:val="22"/>
                <w:szCs w:val="22"/>
              </w:rPr>
              <w:t xml:space="preserve">cittadinanza </w:t>
            </w:r>
          </w:p>
          <w:p w:rsidR="003D16BC" w:rsidRPr="002E7A79" w:rsidRDefault="00382526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404040"/>
                <w:sz w:val="22"/>
                <w:szCs w:val="22"/>
              </w:rPr>
              <w:t>citizenship</w:t>
            </w:r>
          </w:p>
        </w:tc>
        <w:tc>
          <w:tcPr>
            <w:tcW w:w="1594" w:type="pct"/>
          </w:tcPr>
          <w:p w:rsidR="003D16BC" w:rsidRPr="002E7A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382526" w:rsidRPr="002E7A79" w:rsidRDefault="00382526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Codice fiscale</w:t>
            </w:r>
          </w:p>
          <w:p w:rsidR="00382526" w:rsidRPr="002E7A79" w:rsidRDefault="00382526">
            <w:pPr>
              <w:rPr>
                <w:rFonts w:ascii="Arial" w:hAnsi="Arial" w:cs="Arial"/>
                <w:sz w:val="22"/>
                <w:szCs w:val="22"/>
              </w:rPr>
            </w:pPr>
            <w:r w:rsidRPr="000F4D01">
              <w:rPr>
                <w:rFonts w:ascii="Arial" w:hAnsi="Arial" w:cs="Arial"/>
                <w:i/>
                <w:color w:val="auto"/>
                <w:sz w:val="22"/>
                <w:szCs w:val="22"/>
              </w:rPr>
              <w:t>F</w:t>
            </w:r>
            <w:r w:rsidR="00A36C58" w:rsidRPr="000F4D01">
              <w:rPr>
                <w:rFonts w:ascii="Arial" w:hAnsi="Arial" w:cs="Arial"/>
                <w:i/>
                <w:color w:val="auto"/>
                <w:sz w:val="22"/>
                <w:szCs w:val="22"/>
              </w:rPr>
              <w:t>i</w:t>
            </w:r>
            <w:r w:rsidRPr="000F4D01">
              <w:rPr>
                <w:rFonts w:ascii="Arial" w:hAnsi="Arial" w:cs="Arial"/>
                <w:i/>
                <w:color w:val="auto"/>
                <w:sz w:val="22"/>
                <w:szCs w:val="22"/>
              </w:rPr>
              <w:t>scal</w:t>
            </w:r>
            <w:r w:rsidRPr="00A36C5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2E7A79">
              <w:rPr>
                <w:rFonts w:ascii="Arial" w:hAnsi="Arial" w:cs="Arial"/>
                <w:sz w:val="22"/>
                <w:szCs w:val="22"/>
              </w:rPr>
              <w:t>code</w:t>
            </w:r>
          </w:p>
        </w:tc>
        <w:tc>
          <w:tcPr>
            <w:tcW w:w="1516" w:type="pct"/>
          </w:tcPr>
          <w:p w:rsidR="003D16BC" w:rsidRPr="002E7A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6BC" w:rsidRPr="002E7A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382526" w:rsidRPr="002E7A79" w:rsidRDefault="0038252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E7A79">
              <w:rPr>
                <w:rFonts w:ascii="Arial" w:hAnsi="Arial" w:cs="Arial"/>
                <w:sz w:val="22"/>
                <w:szCs w:val="22"/>
                <w:lang w:val="en-US"/>
              </w:rPr>
              <w:t>nat.. a</w:t>
            </w:r>
          </w:p>
          <w:p w:rsidR="003D16BC" w:rsidRPr="002E7A79" w:rsidRDefault="0038252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E7A79">
              <w:rPr>
                <w:rFonts w:ascii="Arial" w:hAnsi="Arial" w:cs="Arial"/>
                <w:sz w:val="22"/>
                <w:szCs w:val="22"/>
                <w:lang w:val="en-US"/>
              </w:rPr>
              <w:t>born in</w:t>
            </w:r>
          </w:p>
        </w:tc>
        <w:tc>
          <w:tcPr>
            <w:tcW w:w="1594" w:type="pct"/>
          </w:tcPr>
          <w:p w:rsidR="003D16BC" w:rsidRPr="002E7A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3D16BC" w:rsidRPr="002E7A79" w:rsidRDefault="00382526">
            <w:pPr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404040"/>
                <w:sz w:val="22"/>
                <w:szCs w:val="22"/>
              </w:rPr>
              <w:t>Il</w:t>
            </w:r>
          </w:p>
          <w:p w:rsidR="00382526" w:rsidRPr="002E7A79" w:rsidRDefault="00382526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404040"/>
                <w:sz w:val="22"/>
                <w:szCs w:val="22"/>
              </w:rPr>
              <w:t>on</w:t>
            </w:r>
          </w:p>
        </w:tc>
        <w:tc>
          <w:tcPr>
            <w:tcW w:w="1516" w:type="pct"/>
          </w:tcPr>
          <w:p w:rsidR="003D16BC" w:rsidRPr="002E7A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6BC" w:rsidRPr="002E7A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382526" w:rsidRPr="002E7A79" w:rsidRDefault="00382526" w:rsidP="00382526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 xml:space="preserve">residente in </w:t>
            </w:r>
          </w:p>
          <w:p w:rsidR="003D16BC" w:rsidRPr="002E7A79" w:rsidRDefault="00382526" w:rsidP="00382526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1594" w:type="pct"/>
          </w:tcPr>
          <w:p w:rsidR="003D16BC" w:rsidRPr="002E7A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7E729B" w:rsidRPr="002E7A79" w:rsidRDefault="007E729B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CAP</w:t>
            </w:r>
          </w:p>
          <w:p w:rsidR="003D16BC" w:rsidRPr="002E7A79" w:rsidRDefault="00382526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ZIPcode</w:t>
            </w:r>
          </w:p>
        </w:tc>
        <w:tc>
          <w:tcPr>
            <w:tcW w:w="1516" w:type="pct"/>
          </w:tcPr>
          <w:p w:rsidR="003D16BC" w:rsidRPr="002E7A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16BC" w:rsidRPr="002E7A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7E729B" w:rsidRPr="002E7A79" w:rsidRDefault="007E729B" w:rsidP="007E729B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Città</w:t>
            </w:r>
          </w:p>
          <w:p w:rsidR="003D16BC" w:rsidRPr="002E7A79" w:rsidRDefault="007E729B" w:rsidP="007E729B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City</w:t>
            </w:r>
          </w:p>
        </w:tc>
        <w:tc>
          <w:tcPr>
            <w:tcW w:w="1594" w:type="pct"/>
          </w:tcPr>
          <w:p w:rsidR="003D16BC" w:rsidRPr="002E7A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7E729B" w:rsidRPr="002E7A79" w:rsidRDefault="007E729B" w:rsidP="007E729B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Provincia</w:t>
            </w:r>
          </w:p>
          <w:p w:rsidR="003D16BC" w:rsidRPr="002E7A79" w:rsidRDefault="007E729B" w:rsidP="007E729B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District</w:t>
            </w:r>
          </w:p>
        </w:tc>
        <w:tc>
          <w:tcPr>
            <w:tcW w:w="1516" w:type="pct"/>
          </w:tcPr>
          <w:p w:rsidR="003D16BC" w:rsidRPr="002E7A79" w:rsidRDefault="003D16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29B" w:rsidRPr="002E7A79" w:rsidTr="007E729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6" w:type="pct"/>
          </w:tcPr>
          <w:p w:rsidR="007E729B" w:rsidRPr="002E7A79" w:rsidRDefault="007E729B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1594" w:type="pct"/>
          </w:tcPr>
          <w:p w:rsidR="007E729B" w:rsidRPr="002E7A79" w:rsidRDefault="007E729B" w:rsidP="00FE72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7E729B" w:rsidRPr="002E7A79" w:rsidRDefault="007E729B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tel. cellulare</w:t>
            </w:r>
          </w:p>
          <w:p w:rsidR="007E729B" w:rsidRPr="002E7A79" w:rsidRDefault="007E729B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mobile phone</w:t>
            </w:r>
          </w:p>
        </w:tc>
        <w:tc>
          <w:tcPr>
            <w:tcW w:w="1516" w:type="pct"/>
          </w:tcPr>
          <w:p w:rsidR="007E729B" w:rsidRPr="002E7A79" w:rsidRDefault="007E7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41C4" w:rsidRPr="002E7A79" w:rsidRDefault="003341C4" w:rsidP="009923F0">
      <w:pPr>
        <w:spacing w:after="600"/>
        <w:rPr>
          <w:rFonts w:ascii="Arial" w:hAnsi="Arial" w:cs="Arial"/>
          <w:sz w:val="22"/>
          <w:szCs w:val="22"/>
        </w:rPr>
      </w:pPr>
    </w:p>
    <w:p w:rsidR="003341C4" w:rsidRPr="002E7A79" w:rsidRDefault="003341C4" w:rsidP="009923F0">
      <w:pPr>
        <w:spacing w:after="600"/>
        <w:rPr>
          <w:rFonts w:ascii="Arial" w:hAnsi="Arial" w:cs="Arial"/>
          <w:sz w:val="22"/>
          <w:szCs w:val="22"/>
        </w:rPr>
      </w:pPr>
    </w:p>
    <w:p w:rsidR="003341C4" w:rsidRPr="002E7A79" w:rsidRDefault="003341C4" w:rsidP="009923F0">
      <w:pPr>
        <w:spacing w:after="600"/>
        <w:rPr>
          <w:rFonts w:ascii="Arial" w:hAnsi="Arial" w:cs="Arial"/>
          <w:sz w:val="22"/>
          <w:szCs w:val="22"/>
        </w:rPr>
      </w:pPr>
      <w:r w:rsidRPr="002E7A79">
        <w:rPr>
          <w:rFonts w:ascii="Arial" w:hAnsi="Arial" w:cs="Arial"/>
          <w:sz w:val="22"/>
          <w:szCs w:val="22"/>
        </w:rPr>
        <w:t>In possesso del/holding the</w:t>
      </w:r>
      <w:r w:rsidR="00E423B4" w:rsidRPr="002E7A79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laprogetti"/>
        <w:tblW w:w="5000" w:type="pct"/>
        <w:tblLook w:val="0280" w:firstRow="0" w:lastRow="0" w:firstColumn="1" w:lastColumn="0" w:noHBand="1" w:noVBand="0"/>
      </w:tblPr>
      <w:tblGrid>
        <w:gridCol w:w="1897"/>
        <w:gridCol w:w="2927"/>
        <w:gridCol w:w="1899"/>
        <w:gridCol w:w="2925"/>
      </w:tblGrid>
      <w:tr w:rsidR="003341C4" w:rsidRPr="002E7A79" w:rsidTr="003341C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</w:tcPr>
          <w:p w:rsidR="003341C4" w:rsidRPr="002E7A79" w:rsidRDefault="003341C4" w:rsidP="00342083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L</w:t>
            </w:r>
            <w:r w:rsidR="00342083" w:rsidRPr="002E7A79">
              <w:rPr>
                <w:rFonts w:ascii="Arial" w:hAnsi="Arial" w:cs="Arial"/>
                <w:sz w:val="22"/>
                <w:szCs w:val="22"/>
              </w:rPr>
              <w:t xml:space="preserve">aurea Magistrale in/ </w:t>
            </w:r>
            <w:r w:rsidRPr="002E7A79">
              <w:rPr>
                <w:rFonts w:ascii="Arial" w:hAnsi="Arial" w:cs="Arial"/>
                <w:sz w:val="22"/>
                <w:szCs w:val="22"/>
              </w:rPr>
              <w:t>Master Degree in</w:t>
            </w:r>
          </w:p>
        </w:tc>
        <w:tc>
          <w:tcPr>
            <w:tcW w:w="1517" w:type="pct"/>
          </w:tcPr>
          <w:p w:rsidR="003341C4" w:rsidRPr="002E7A79" w:rsidRDefault="003341C4" w:rsidP="00B9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3341C4" w:rsidRPr="002E7A79" w:rsidRDefault="003341C4" w:rsidP="00342083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cone</w:t>
            </w:r>
            <w:r w:rsidR="00342083" w:rsidRPr="002E7A79">
              <w:rPr>
                <w:rFonts w:ascii="Arial" w:hAnsi="Arial" w:cs="Arial"/>
                <w:sz w:val="22"/>
                <w:szCs w:val="22"/>
              </w:rPr>
              <w:t xml:space="preserve">guita il/ </w:t>
            </w:r>
            <w:r w:rsidRPr="002E7A79">
              <w:rPr>
                <w:rFonts w:ascii="Arial" w:hAnsi="Arial" w:cs="Arial"/>
                <w:sz w:val="22"/>
                <w:szCs w:val="22"/>
              </w:rPr>
              <w:t xml:space="preserve">earned on </w:t>
            </w:r>
          </w:p>
        </w:tc>
        <w:tc>
          <w:tcPr>
            <w:tcW w:w="1516" w:type="pct"/>
          </w:tcPr>
          <w:p w:rsidR="003341C4" w:rsidRPr="002E7A79" w:rsidRDefault="003341C4" w:rsidP="00B9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41C4" w:rsidRPr="002E7A79" w:rsidTr="003341C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</w:tcPr>
          <w:p w:rsidR="003341C4" w:rsidRPr="002E7A79" w:rsidRDefault="00342083" w:rsidP="00B92DF7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Numero di matricola/ student number</w:t>
            </w:r>
          </w:p>
        </w:tc>
        <w:tc>
          <w:tcPr>
            <w:tcW w:w="1517" w:type="pct"/>
          </w:tcPr>
          <w:p w:rsidR="003341C4" w:rsidRPr="002E7A79" w:rsidRDefault="003341C4" w:rsidP="00B92D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4" w:type="pct"/>
          </w:tcPr>
          <w:p w:rsidR="00342083" w:rsidRPr="002E7A79" w:rsidRDefault="00342083" w:rsidP="00342083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con voto finale</w:t>
            </w:r>
          </w:p>
          <w:p w:rsidR="003341C4" w:rsidRPr="002E7A79" w:rsidRDefault="00342083" w:rsidP="00342083">
            <w:pPr>
              <w:rPr>
                <w:rFonts w:ascii="Arial" w:hAnsi="Arial" w:cs="Arial"/>
                <w:sz w:val="22"/>
                <w:szCs w:val="22"/>
              </w:rPr>
            </w:pPr>
            <w:r w:rsidRPr="002E7A79">
              <w:rPr>
                <w:rFonts w:ascii="Arial" w:hAnsi="Arial" w:cs="Arial"/>
                <w:sz w:val="22"/>
                <w:szCs w:val="22"/>
              </w:rPr>
              <w:t>with final grade</w:t>
            </w:r>
          </w:p>
        </w:tc>
        <w:tc>
          <w:tcPr>
            <w:tcW w:w="1516" w:type="pct"/>
          </w:tcPr>
          <w:p w:rsidR="003341C4" w:rsidRPr="002E7A79" w:rsidRDefault="003341C4" w:rsidP="00B92D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41C4" w:rsidRPr="002E7A79" w:rsidRDefault="003341C4" w:rsidP="009923F0">
      <w:pPr>
        <w:spacing w:after="600"/>
        <w:rPr>
          <w:rFonts w:ascii="Arial" w:hAnsi="Arial" w:cs="Arial"/>
          <w:sz w:val="22"/>
          <w:szCs w:val="22"/>
        </w:rPr>
      </w:pPr>
    </w:p>
    <w:p w:rsidR="009923F0" w:rsidRPr="002E7A79" w:rsidRDefault="009923F0" w:rsidP="009923F0">
      <w:pPr>
        <w:jc w:val="center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2E7A79">
        <w:rPr>
          <w:rFonts w:ascii="Arial" w:hAnsi="Arial" w:cs="Arial"/>
          <w:b/>
          <w:color w:val="auto"/>
          <w:sz w:val="22"/>
          <w:szCs w:val="22"/>
        </w:rPr>
        <w:t>CHIEDE/APPLIES</w:t>
      </w:r>
    </w:p>
    <w:p w:rsidR="009923F0" w:rsidRPr="002E7A79" w:rsidRDefault="00A36C58" w:rsidP="002B7C79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F4D01">
        <w:rPr>
          <w:rFonts w:ascii="Arial" w:hAnsi="Arial" w:cs="Arial"/>
          <w:color w:val="auto"/>
          <w:sz w:val="22"/>
          <w:szCs w:val="22"/>
        </w:rPr>
        <w:t xml:space="preserve">Di partecipare </w:t>
      </w:r>
      <w:r w:rsidR="00342083" w:rsidRPr="002E7A79">
        <w:rPr>
          <w:rFonts w:ascii="Arial" w:hAnsi="Arial" w:cs="Arial"/>
          <w:color w:val="auto"/>
          <w:sz w:val="22"/>
          <w:szCs w:val="22"/>
        </w:rPr>
        <w:t>al concorso per l'assegnazione di borse di studio per attività di perfez</w:t>
      </w:r>
      <w:r w:rsidR="009E15FD">
        <w:rPr>
          <w:rFonts w:ascii="Arial" w:hAnsi="Arial" w:cs="Arial"/>
          <w:color w:val="auto"/>
          <w:sz w:val="22"/>
          <w:szCs w:val="22"/>
        </w:rPr>
        <w:t>ionamento all’estero –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9E15FD">
        <w:rPr>
          <w:rFonts w:ascii="Arial" w:hAnsi="Arial" w:cs="Arial"/>
          <w:color w:val="auto"/>
          <w:sz w:val="22"/>
          <w:szCs w:val="22"/>
        </w:rPr>
        <w:t>bando 2016</w:t>
      </w:r>
      <w:r w:rsidR="00342083" w:rsidRPr="002E7A79">
        <w:rPr>
          <w:rFonts w:ascii="Arial" w:hAnsi="Arial" w:cs="Arial"/>
          <w:color w:val="auto"/>
          <w:sz w:val="22"/>
          <w:szCs w:val="22"/>
        </w:rPr>
        <w:t xml:space="preserve"> / </w:t>
      </w:r>
      <w:r w:rsidR="002E7A79">
        <w:rPr>
          <w:rFonts w:ascii="Arial" w:hAnsi="Arial" w:cs="Arial"/>
          <w:color w:val="auto"/>
          <w:sz w:val="22"/>
          <w:szCs w:val="22"/>
        </w:rPr>
        <w:t xml:space="preserve">to partecipate </w:t>
      </w:r>
      <w:r w:rsidR="00342083" w:rsidRPr="002E7A79">
        <w:rPr>
          <w:rFonts w:ascii="Arial" w:hAnsi="Arial" w:cs="Arial"/>
          <w:color w:val="auto"/>
          <w:sz w:val="22"/>
          <w:szCs w:val="22"/>
        </w:rPr>
        <w:t>in the selection</w:t>
      </w:r>
      <w:r w:rsidR="00CD0A3D" w:rsidRPr="002E7A79">
        <w:rPr>
          <w:rFonts w:ascii="Arial" w:hAnsi="Arial" w:cs="Arial"/>
          <w:color w:val="auto"/>
          <w:sz w:val="22"/>
          <w:szCs w:val="22"/>
        </w:rPr>
        <w:t xml:space="preserve">  of grants for further study or training outside Italy- Cal</w:t>
      </w:r>
      <w:r w:rsidR="00933891">
        <w:rPr>
          <w:rFonts w:ascii="Arial" w:hAnsi="Arial" w:cs="Arial"/>
          <w:color w:val="auto"/>
          <w:sz w:val="22"/>
          <w:szCs w:val="22"/>
        </w:rPr>
        <w:t>l</w:t>
      </w:r>
      <w:r w:rsidR="009E15FD">
        <w:rPr>
          <w:rFonts w:ascii="Arial" w:hAnsi="Arial" w:cs="Arial"/>
          <w:color w:val="auto"/>
          <w:sz w:val="22"/>
          <w:szCs w:val="22"/>
        </w:rPr>
        <w:t xml:space="preserve"> 2016</w:t>
      </w:r>
    </w:p>
    <w:p w:rsidR="00AC3EAE" w:rsidRPr="002E7A79" w:rsidRDefault="00AC3EAE" w:rsidP="00AC3EAE">
      <w:pPr>
        <w:spacing w:after="0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</w:p>
    <w:p w:rsidR="00AC3EAE" w:rsidRPr="002E7A79" w:rsidRDefault="00AC3EAE" w:rsidP="00AC3EAE">
      <w:pPr>
        <w:spacing w:after="0"/>
        <w:jc w:val="both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2E7A79">
        <w:rPr>
          <w:rFonts w:ascii="Arial" w:hAnsi="Arial" w:cs="Arial"/>
          <w:b/>
          <w:color w:val="auto"/>
          <w:sz w:val="22"/>
          <w:szCs w:val="22"/>
        </w:rPr>
        <w:t>A tal fine dichia</w:t>
      </w:r>
      <w:r w:rsidR="00933891">
        <w:rPr>
          <w:rFonts w:ascii="Arial" w:hAnsi="Arial" w:cs="Arial"/>
          <w:b/>
          <w:color w:val="auto"/>
          <w:sz w:val="22"/>
          <w:szCs w:val="22"/>
        </w:rPr>
        <w:t xml:space="preserve">ra di essere in possesso  </w:t>
      </w:r>
      <w:r w:rsidRPr="002E7A79">
        <w:rPr>
          <w:rFonts w:ascii="Arial" w:hAnsi="Arial" w:cs="Arial"/>
          <w:b/>
          <w:color w:val="auto"/>
          <w:sz w:val="22"/>
          <w:szCs w:val="22"/>
        </w:rPr>
        <w:t xml:space="preserve"> dei seguenti requisiti:</w:t>
      </w:r>
    </w:p>
    <w:p w:rsidR="00AC3EAE" w:rsidRPr="002E7A79" w:rsidRDefault="00AC3EAE" w:rsidP="00AC3EAE">
      <w:pPr>
        <w:spacing w:after="0"/>
        <w:jc w:val="both"/>
        <w:rPr>
          <w:rFonts w:ascii="Arial" w:hAnsi="Arial" w:cs="Arial"/>
          <w:b/>
          <w:color w:val="auto"/>
          <w:sz w:val="22"/>
          <w:szCs w:val="22"/>
          <w:lang w:val="en-GB"/>
        </w:rPr>
      </w:pPr>
      <w:r w:rsidRPr="002E7A79">
        <w:rPr>
          <w:rFonts w:ascii="Arial" w:hAnsi="Arial" w:cs="Arial"/>
          <w:b/>
          <w:color w:val="auto"/>
          <w:sz w:val="22"/>
          <w:szCs w:val="22"/>
          <w:lang w:val="en-US"/>
        </w:rPr>
        <w:t>H</w:t>
      </w:r>
      <w:r w:rsidR="00933891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e/she declares to have </w:t>
      </w:r>
      <w:r w:rsidRPr="002E7A79">
        <w:rPr>
          <w:rFonts w:ascii="Arial" w:hAnsi="Arial" w:cs="Arial"/>
          <w:b/>
          <w:color w:val="auto"/>
          <w:sz w:val="22"/>
          <w:szCs w:val="22"/>
          <w:lang w:val="en-GB"/>
        </w:rPr>
        <w:t xml:space="preserve"> the following requisites:</w:t>
      </w:r>
    </w:p>
    <w:p w:rsidR="003D16BC" w:rsidRPr="002E7A79" w:rsidRDefault="003D16BC" w:rsidP="007E729B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:rsidR="00E423B4" w:rsidRPr="002E7A79" w:rsidRDefault="00E423B4" w:rsidP="005F16D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2E7A79">
        <w:rPr>
          <w:rFonts w:ascii="Arial" w:hAnsi="Arial" w:cs="Arial"/>
          <w:noProof w:val="0"/>
          <w:color w:val="auto"/>
          <w:sz w:val="22"/>
          <w:szCs w:val="22"/>
        </w:rPr>
        <w:t>di essere cittadino europeo;</w:t>
      </w:r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/ to be Eu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citizen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</w:p>
    <w:p w:rsidR="00E423B4" w:rsidRPr="002E7A79" w:rsidRDefault="00E423B4" w:rsidP="005F16D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2E7A79">
        <w:rPr>
          <w:rFonts w:ascii="Arial" w:hAnsi="Arial" w:cs="Arial"/>
          <w:noProof w:val="0"/>
          <w:color w:val="auto"/>
          <w:sz w:val="22"/>
          <w:szCs w:val="22"/>
        </w:rPr>
        <w:t>che il proprio reddito compless</w:t>
      </w:r>
      <w:r w:rsidR="009E15FD">
        <w:rPr>
          <w:rFonts w:ascii="Arial" w:hAnsi="Arial" w:cs="Arial"/>
          <w:noProof w:val="0"/>
          <w:color w:val="auto"/>
          <w:sz w:val="22"/>
          <w:szCs w:val="22"/>
        </w:rPr>
        <w:t>ivo lordo riferito all’anno 2016</w:t>
      </w:r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non sarà superiore a € 7.750,00;</w:t>
      </w:r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/ to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have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a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gross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(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pre-tax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,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pre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social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contributions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)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income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not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exceeding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€ 7,750.00 for the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year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in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which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they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receive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the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grant</w:t>
      </w:r>
      <w:proofErr w:type="spellEnd"/>
    </w:p>
    <w:p w:rsidR="007403EC" w:rsidRPr="007403EC" w:rsidRDefault="00E423B4" w:rsidP="007403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auto"/>
          <w:sz w:val="22"/>
          <w:szCs w:val="22"/>
        </w:rPr>
      </w:pPr>
      <w:r w:rsidRPr="002E7A79">
        <w:rPr>
          <w:rFonts w:ascii="Arial" w:hAnsi="Arial" w:cs="Arial"/>
          <w:noProof w:val="0"/>
          <w:color w:val="auto"/>
          <w:sz w:val="22"/>
          <w:szCs w:val="22"/>
        </w:rPr>
        <w:t>di essere in possesso dell'impegno formale di accettazione da parte dell'Università o Istituzione estera   di livello universitario per la frequenza dell'attività di perfezionamento o specializzazione, con la relativa indicazione della durata,  vistata da un docente dell'Università di Camerino;</w:t>
      </w:r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/  to </w:t>
      </w:r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>hold</w:t>
      </w:r>
      <w:proofErr w:type="spellEnd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a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formal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invitation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from the </w:t>
      </w:r>
      <w:proofErr w:type="spellStart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>host</w:t>
      </w:r>
      <w:proofErr w:type="spellEnd"/>
      <w:r w:rsidR="00157BEF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>Institution</w:t>
      </w:r>
      <w:proofErr w:type="spellEnd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>specifyng</w:t>
      </w:r>
      <w:proofErr w:type="spellEnd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the </w:t>
      </w:r>
      <w:proofErr w:type="spellStart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>dates</w:t>
      </w:r>
      <w:proofErr w:type="spellEnd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of </w:t>
      </w:r>
      <w:proofErr w:type="spellStart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>oroposed</w:t>
      </w:r>
      <w:proofErr w:type="spellEnd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>study</w:t>
      </w:r>
      <w:proofErr w:type="spellEnd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>approved</w:t>
      </w:r>
      <w:proofErr w:type="spellEnd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by a </w:t>
      </w:r>
      <w:proofErr w:type="spellStart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>member</w:t>
      </w:r>
      <w:proofErr w:type="spellEnd"/>
      <w:r w:rsidR="00D4752D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of Camer</w:t>
      </w:r>
      <w:r w:rsidR="007403EC">
        <w:rPr>
          <w:rFonts w:ascii="Arial" w:hAnsi="Arial" w:cs="Arial"/>
          <w:noProof w:val="0"/>
          <w:color w:val="auto"/>
          <w:sz w:val="22"/>
          <w:szCs w:val="22"/>
        </w:rPr>
        <w:t xml:space="preserve">ino </w:t>
      </w:r>
      <w:proofErr w:type="spellStart"/>
      <w:r w:rsidR="007403EC">
        <w:rPr>
          <w:rFonts w:ascii="Arial" w:hAnsi="Arial" w:cs="Arial"/>
          <w:noProof w:val="0"/>
          <w:color w:val="auto"/>
          <w:sz w:val="22"/>
          <w:szCs w:val="22"/>
        </w:rPr>
        <w:t>University’s</w:t>
      </w:r>
      <w:proofErr w:type="spellEnd"/>
      <w:r w:rsidR="007403EC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7403EC">
        <w:rPr>
          <w:rFonts w:ascii="Arial" w:hAnsi="Arial" w:cs="Arial"/>
          <w:noProof w:val="0"/>
          <w:color w:val="auto"/>
          <w:sz w:val="22"/>
          <w:szCs w:val="22"/>
        </w:rPr>
        <w:t>teaching</w:t>
      </w:r>
      <w:proofErr w:type="spellEnd"/>
      <w:r w:rsidR="007403EC">
        <w:rPr>
          <w:rFonts w:ascii="Arial" w:hAnsi="Arial" w:cs="Arial"/>
          <w:noProof w:val="0"/>
          <w:color w:val="auto"/>
          <w:sz w:val="22"/>
          <w:szCs w:val="22"/>
        </w:rPr>
        <w:t xml:space="preserve"> staff</w:t>
      </w:r>
    </w:p>
    <w:p w:rsidR="00AF29E0" w:rsidRPr="002E7A79" w:rsidRDefault="00AF29E0" w:rsidP="008E39E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auto"/>
          <w:sz w:val="22"/>
          <w:szCs w:val="22"/>
        </w:rPr>
      </w:pPr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di non aver riportato condanne penali (in caso contrario indicare di seguito le condanne (indicare, in caso contrario le condanne riportate); /to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</w:rPr>
        <w:t>have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</w:rPr>
        <w:t>had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</w:rPr>
        <w:t>not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</w:rPr>
        <w:t>previous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</w:rPr>
        <w:t>criminal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</w:rPr>
        <w:t>convictions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or,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</w:rPr>
        <w:t>if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</w:rPr>
        <w:t>this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</w:rPr>
        <w:t>is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</w:rPr>
        <w:t>not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the case , indicate the</w:t>
      </w:r>
      <w:r w:rsidR="007403EC">
        <w:rPr>
          <w:rFonts w:ascii="Arial" w:hAnsi="Arial" w:cs="Arial"/>
          <w:noProof w:val="0"/>
          <w:color w:val="auto"/>
          <w:sz w:val="22"/>
          <w:szCs w:val="22"/>
        </w:rPr>
        <w:t xml:space="preserve"> nature of </w:t>
      </w:r>
      <w:proofErr w:type="spellStart"/>
      <w:r w:rsidR="007403EC">
        <w:rPr>
          <w:rFonts w:ascii="Arial" w:hAnsi="Arial" w:cs="Arial"/>
          <w:noProof w:val="0"/>
          <w:color w:val="auto"/>
          <w:sz w:val="22"/>
          <w:szCs w:val="22"/>
        </w:rPr>
        <w:t>any</w:t>
      </w:r>
      <w:proofErr w:type="spellEnd"/>
      <w:r w:rsidR="007403EC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7403EC">
        <w:rPr>
          <w:rFonts w:ascii="Arial" w:hAnsi="Arial" w:cs="Arial"/>
          <w:noProof w:val="0"/>
          <w:color w:val="auto"/>
          <w:sz w:val="22"/>
          <w:szCs w:val="22"/>
        </w:rPr>
        <w:t>such</w:t>
      </w:r>
      <w:proofErr w:type="spellEnd"/>
      <w:r w:rsidR="007403EC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7403EC">
        <w:rPr>
          <w:rFonts w:ascii="Arial" w:hAnsi="Arial" w:cs="Arial"/>
          <w:noProof w:val="0"/>
          <w:color w:val="auto"/>
          <w:sz w:val="22"/>
          <w:szCs w:val="22"/>
        </w:rPr>
        <w:t>convictions</w:t>
      </w:r>
      <w:proofErr w:type="spellEnd"/>
    </w:p>
    <w:p w:rsidR="00AF29E0" w:rsidRPr="002E7A79" w:rsidRDefault="00AF29E0" w:rsidP="00AF29E0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auto"/>
          <w:sz w:val="22"/>
          <w:szCs w:val="22"/>
          <w:lang w:val="en-GB"/>
        </w:rPr>
      </w:pPr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di non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fruire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alla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data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della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partenza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di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Borsa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di studio di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dottorato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o di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assegno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di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ricerca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o di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altra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borsa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di studio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concessa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a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qualsiasi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altro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titolo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(art. 6, c. </w:t>
      </w:r>
      <w:smartTag w:uri="urn:schemas-microsoft-com:office:smarttags" w:element="metricconverter">
        <w:smartTagPr>
          <w:attr w:name="ProductID" w:val="1, L"/>
        </w:smartTagPr>
        <w:r w:rsidRPr="002E7A79">
          <w:rPr>
            <w:rFonts w:ascii="Arial" w:hAnsi="Arial" w:cs="Arial"/>
            <w:noProof w:val="0"/>
            <w:color w:val="auto"/>
            <w:sz w:val="22"/>
            <w:szCs w:val="22"/>
            <w:lang w:val="en-US"/>
          </w:rPr>
          <w:t>1, L</w:t>
        </w:r>
      </w:smartTag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. 398/1989); /</w:t>
      </w:r>
      <w:r w:rsidRPr="002E7A79">
        <w:rPr>
          <w:rFonts w:ascii="Arial" w:hAnsi="Arial" w:cs="Arial"/>
          <w:noProof w:val="0"/>
          <w:color w:val="auto"/>
          <w:sz w:val="22"/>
          <w:szCs w:val="22"/>
          <w:lang w:val="en-GB"/>
        </w:rPr>
        <w:t xml:space="preserve"> be not in receipt of a grant for doctoral studies or indeed any other grant associated with gaining any other academic qualification with the exception of grants awarded by national or non-Italian institutions to further promote  the recipient’s  study and research abroad</w:t>
      </w:r>
      <w:r w:rsidR="007403EC">
        <w:rPr>
          <w:rFonts w:ascii="Arial" w:hAnsi="Arial" w:cs="Arial"/>
          <w:noProof w:val="0"/>
          <w:color w:val="auto"/>
          <w:sz w:val="22"/>
          <w:szCs w:val="22"/>
          <w:lang w:val="en-GB"/>
        </w:rPr>
        <w:t xml:space="preserve">  ( article 6,c,1 – Law 398/89)</w:t>
      </w:r>
      <w:bookmarkStart w:id="0" w:name="_GoBack"/>
      <w:bookmarkEnd w:id="0"/>
    </w:p>
    <w:p w:rsidR="00AF29E0" w:rsidRDefault="00AF29E0" w:rsidP="00AF29E0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auto"/>
          <w:sz w:val="22"/>
          <w:szCs w:val="22"/>
          <w:lang w:val="en-US"/>
        </w:rPr>
      </w:pPr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lastRenderedPageBreak/>
        <w:t xml:space="preserve">di non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avere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già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usufruito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in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precedenza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di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altra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borsa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di studio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concessa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allo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stesso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>titolo</w:t>
      </w:r>
      <w:proofErr w:type="spellEnd"/>
      <w:r w:rsidRPr="002E7A79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(art. 6, c. 2,L.398/1989);/ </w:t>
      </w:r>
      <w:r w:rsidRPr="002E7A79">
        <w:rPr>
          <w:rFonts w:ascii="Arial" w:hAnsi="Arial" w:cs="Arial"/>
          <w:noProof w:val="0"/>
          <w:color w:val="auto"/>
          <w:sz w:val="22"/>
          <w:szCs w:val="22"/>
          <w:lang w:val="en-GB"/>
        </w:rPr>
        <w:t xml:space="preserve">To not have received  in the past </w:t>
      </w:r>
      <w:r w:rsidR="00A36C58" w:rsidRPr="000F4D01">
        <w:rPr>
          <w:rFonts w:ascii="Arial" w:hAnsi="Arial" w:cs="Arial"/>
          <w:noProof w:val="0"/>
          <w:color w:val="auto"/>
          <w:sz w:val="22"/>
          <w:szCs w:val="22"/>
          <w:lang w:val="en-GB"/>
        </w:rPr>
        <w:t>same</w:t>
      </w:r>
      <w:r w:rsidRPr="000F4D01">
        <w:rPr>
          <w:rFonts w:ascii="Arial" w:hAnsi="Arial" w:cs="Arial"/>
          <w:noProof w:val="0"/>
          <w:color w:val="auto"/>
          <w:sz w:val="22"/>
          <w:szCs w:val="22"/>
          <w:lang w:val="en-GB"/>
        </w:rPr>
        <w:t xml:space="preserve"> </w:t>
      </w:r>
      <w:r w:rsidRPr="002E7A79">
        <w:rPr>
          <w:rFonts w:ascii="Arial" w:hAnsi="Arial" w:cs="Arial"/>
          <w:noProof w:val="0"/>
          <w:color w:val="auto"/>
          <w:sz w:val="22"/>
          <w:szCs w:val="22"/>
          <w:lang w:val="en-GB"/>
        </w:rPr>
        <w:t xml:space="preserve">grants connected with support for  his or her   current degree  (article . </w:t>
      </w:r>
      <w:r w:rsidR="007403EC">
        <w:rPr>
          <w:rFonts w:ascii="Arial" w:hAnsi="Arial" w:cs="Arial"/>
          <w:noProof w:val="0"/>
          <w:color w:val="auto"/>
          <w:sz w:val="22"/>
          <w:szCs w:val="22"/>
          <w:lang w:val="en-US"/>
        </w:rPr>
        <w:t>6, c. 2, Law 398/89)</w:t>
      </w:r>
    </w:p>
    <w:p w:rsidR="00E423B4" w:rsidRPr="000F4D01" w:rsidRDefault="00A36C58" w:rsidP="007403EC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noProof w:val="0"/>
          <w:color w:val="auto"/>
          <w:sz w:val="22"/>
          <w:szCs w:val="22"/>
          <w:lang w:val="en-US"/>
        </w:rPr>
      </w:pPr>
      <w:r w:rsidRPr="000F4D01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Di non aver </w:t>
      </w:r>
      <w:proofErr w:type="spellStart"/>
      <w:r w:rsidRPr="000F4D01">
        <w:rPr>
          <w:rFonts w:ascii="Arial" w:hAnsi="Arial" w:cs="Arial"/>
          <w:noProof w:val="0"/>
          <w:color w:val="auto"/>
          <w:sz w:val="22"/>
          <w:szCs w:val="22"/>
          <w:lang w:val="en-US"/>
        </w:rPr>
        <w:t>compiuto</w:t>
      </w:r>
      <w:proofErr w:type="spellEnd"/>
      <w:r w:rsidRPr="000F4D01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0F4D01">
        <w:rPr>
          <w:rFonts w:ascii="Arial" w:hAnsi="Arial" w:cs="Arial"/>
          <w:noProof w:val="0"/>
          <w:color w:val="auto"/>
          <w:sz w:val="22"/>
          <w:szCs w:val="22"/>
          <w:lang w:val="en-US"/>
        </w:rPr>
        <w:t>ventinove</w:t>
      </w:r>
      <w:proofErr w:type="spellEnd"/>
      <w:r w:rsidRPr="000F4D01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0F4D01">
        <w:rPr>
          <w:rFonts w:ascii="Arial" w:hAnsi="Arial" w:cs="Arial"/>
          <w:noProof w:val="0"/>
          <w:color w:val="auto"/>
          <w:sz w:val="22"/>
          <w:szCs w:val="22"/>
          <w:lang w:val="en-US"/>
        </w:rPr>
        <w:t>anni</w:t>
      </w:r>
      <w:proofErr w:type="spellEnd"/>
      <w:r w:rsidRPr="000F4D01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</w:t>
      </w:r>
      <w:proofErr w:type="spellStart"/>
      <w:r w:rsidRPr="000F4D01">
        <w:rPr>
          <w:rFonts w:ascii="Arial" w:hAnsi="Arial" w:cs="Arial"/>
          <w:noProof w:val="0"/>
          <w:color w:val="auto"/>
          <w:sz w:val="22"/>
          <w:szCs w:val="22"/>
          <w:lang w:val="en-US"/>
        </w:rPr>
        <w:t>alla</w:t>
      </w:r>
      <w:proofErr w:type="spellEnd"/>
      <w:r w:rsidRPr="000F4D01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data di </w:t>
      </w:r>
      <w:proofErr w:type="spellStart"/>
      <w:r w:rsidRPr="000F4D01">
        <w:rPr>
          <w:rFonts w:ascii="Arial" w:hAnsi="Arial" w:cs="Arial"/>
          <w:noProof w:val="0"/>
          <w:color w:val="auto"/>
          <w:sz w:val="22"/>
          <w:szCs w:val="22"/>
          <w:lang w:val="en-US"/>
        </w:rPr>
        <w:t>pubblicazione</w:t>
      </w:r>
      <w:proofErr w:type="spellEnd"/>
      <w:r w:rsidRPr="000F4D01">
        <w:rPr>
          <w:rFonts w:ascii="Arial" w:hAnsi="Arial" w:cs="Arial"/>
          <w:noProof w:val="0"/>
          <w:color w:val="auto"/>
          <w:sz w:val="22"/>
          <w:szCs w:val="22"/>
          <w:lang w:val="en-US"/>
        </w:rPr>
        <w:t xml:space="preserve"> del </w:t>
      </w:r>
      <w:proofErr w:type="spellStart"/>
      <w:r w:rsidRPr="000F4D01">
        <w:rPr>
          <w:rFonts w:ascii="Arial" w:hAnsi="Arial" w:cs="Arial"/>
          <w:noProof w:val="0"/>
          <w:color w:val="auto"/>
          <w:sz w:val="22"/>
          <w:szCs w:val="22"/>
          <w:lang w:val="en-US"/>
        </w:rPr>
        <w:t>bando</w:t>
      </w:r>
      <w:proofErr w:type="spellEnd"/>
      <w:r w:rsidRPr="000F4D01">
        <w:rPr>
          <w:rFonts w:ascii="Arial" w:hAnsi="Arial" w:cs="Arial"/>
          <w:noProof w:val="0"/>
          <w:color w:val="auto"/>
          <w:sz w:val="22"/>
          <w:szCs w:val="22"/>
          <w:lang w:val="en-US"/>
        </w:rPr>
        <w:t>/ not to be older than twenty-nine at th</w:t>
      </w:r>
      <w:r w:rsidR="007403EC" w:rsidRPr="000F4D01">
        <w:rPr>
          <w:rFonts w:ascii="Arial" w:hAnsi="Arial" w:cs="Arial"/>
          <w:noProof w:val="0"/>
          <w:color w:val="auto"/>
          <w:sz w:val="22"/>
          <w:szCs w:val="22"/>
          <w:lang w:val="en-US"/>
        </w:rPr>
        <w:t>e publication date of this call</w:t>
      </w:r>
    </w:p>
    <w:p w:rsidR="00E423B4" w:rsidRPr="00A36C58" w:rsidRDefault="00E423B4" w:rsidP="00E423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auto"/>
          <w:sz w:val="22"/>
          <w:szCs w:val="22"/>
          <w:lang w:val="en-US"/>
        </w:rPr>
      </w:pPr>
    </w:p>
    <w:p w:rsidR="00E423B4" w:rsidRPr="00A36C58" w:rsidRDefault="00E423B4" w:rsidP="00E423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 w:val="0"/>
          <w:color w:val="auto"/>
          <w:sz w:val="22"/>
          <w:szCs w:val="22"/>
          <w:lang w:val="en-US"/>
        </w:rPr>
      </w:pPr>
    </w:p>
    <w:tbl>
      <w:tblPr>
        <w:tblStyle w:val="Tabellaprogetti"/>
        <w:tblW w:w="5000" w:type="pct"/>
        <w:tblInd w:w="-5" w:type="dxa"/>
        <w:tblLook w:val="0280" w:firstRow="0" w:lastRow="0" w:firstColumn="1" w:lastColumn="0" w:noHBand="1" w:noVBand="0"/>
        <w:tblDescription w:val="Riepilogo delle informazioni chiave del progetto, quali nome del cliente e nome del progetto."/>
      </w:tblPr>
      <w:tblGrid>
        <w:gridCol w:w="5702"/>
        <w:gridCol w:w="3946"/>
      </w:tblGrid>
      <w:tr w:rsidR="002E7A79" w:rsidRPr="00A36C58" w:rsidTr="002B7C7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pct"/>
          </w:tcPr>
          <w:p w:rsidR="006E6789" w:rsidRPr="002E7A79" w:rsidRDefault="006E6789" w:rsidP="006E6789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 xml:space="preserve">Dichiara altresì  di voler svolgere il periodo di </w:t>
            </w:r>
            <w:r w:rsidR="00E423B4" w:rsidRPr="002E7A79">
              <w:rPr>
                <w:rFonts w:ascii="Arial" w:hAnsi="Arial" w:cs="Arial"/>
                <w:noProof w:val="0"/>
                <w:color w:val="auto"/>
                <w:sz w:val="22"/>
                <w:szCs w:val="22"/>
              </w:rPr>
              <w:t xml:space="preserve">perfezionamento </w:t>
            </w: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>nel seguente Paese</w:t>
            </w:r>
          </w:p>
          <w:p w:rsidR="006E6789" w:rsidRPr="002E7A79" w:rsidRDefault="00933891" w:rsidP="00933891">
            <w:pP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933891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Furthermore, h</w:t>
            </w:r>
            <w:r w:rsidR="006E6789" w:rsidRPr="002E7A7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e or she declares that is going to  carry out  his/her trainsheep in the following Country</w:t>
            </w:r>
          </w:p>
        </w:tc>
        <w:tc>
          <w:tcPr>
            <w:tcW w:w="2045" w:type="pct"/>
            <w:vAlign w:val="center"/>
          </w:tcPr>
          <w:p w:rsidR="006E6789" w:rsidRPr="002E7A79" w:rsidRDefault="006E6789" w:rsidP="002B7C79">
            <w:p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</w:tc>
      </w:tr>
      <w:tr w:rsidR="002E7A79" w:rsidRPr="002E7A79" w:rsidTr="002B7C7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pct"/>
          </w:tcPr>
          <w:p w:rsidR="00E423B4" w:rsidRPr="002E7A79" w:rsidRDefault="00E423B4" w:rsidP="00E423B4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 xml:space="preserve">Per un periodo di mesi/ </w:t>
            </w:r>
            <w:r w:rsidRPr="002E7A7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For a number of months equal to </w:t>
            </w:r>
          </w:p>
        </w:tc>
        <w:tc>
          <w:tcPr>
            <w:tcW w:w="2045" w:type="pct"/>
            <w:vAlign w:val="center"/>
          </w:tcPr>
          <w:p w:rsidR="00E423B4" w:rsidRPr="002E7A79" w:rsidRDefault="00E423B4" w:rsidP="002B7C79">
            <w:p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</w:tc>
      </w:tr>
    </w:tbl>
    <w:p w:rsidR="006E6789" w:rsidRPr="002E7A79" w:rsidRDefault="006E6789" w:rsidP="00B275C8">
      <w:pPr>
        <w:spacing w:after="0" w:line="240" w:lineRule="auto"/>
        <w:ind w:left="72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E423B4" w:rsidRPr="002E7A79" w:rsidRDefault="00E423B4" w:rsidP="00B275C8">
      <w:pPr>
        <w:spacing w:after="0" w:line="240" w:lineRule="auto"/>
        <w:ind w:left="720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tbl>
      <w:tblPr>
        <w:tblStyle w:val="Tabellaprogetti"/>
        <w:tblW w:w="5000" w:type="pct"/>
        <w:tblInd w:w="-5" w:type="dxa"/>
        <w:tblLook w:val="0280" w:firstRow="0" w:lastRow="0" w:firstColumn="1" w:lastColumn="0" w:noHBand="1" w:noVBand="0"/>
        <w:tblDescription w:val="Riepilogo delle informazioni chiave del progetto, quali nome del cliente e nome del progetto."/>
      </w:tblPr>
      <w:tblGrid>
        <w:gridCol w:w="5702"/>
        <w:gridCol w:w="3946"/>
      </w:tblGrid>
      <w:tr w:rsidR="002E7A79" w:rsidRPr="002E7A79" w:rsidTr="002B7C7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pct"/>
          </w:tcPr>
          <w:p w:rsidR="006E6789" w:rsidRPr="002E7A79" w:rsidRDefault="006E6789" w:rsidP="00E3214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>Dichiara infine  di dover svolgere il seguente  test di lingua</w:t>
            </w:r>
          </w:p>
          <w:p w:rsidR="006E6789" w:rsidRPr="002E7A79" w:rsidRDefault="006E6789" w:rsidP="00933891">
            <w:pP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He or she declares  that  is going to  take the </w:t>
            </w:r>
            <w:r w:rsidR="00933891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examination in </w:t>
            </w:r>
          </w:p>
        </w:tc>
        <w:tc>
          <w:tcPr>
            <w:tcW w:w="2045" w:type="pct"/>
            <w:vAlign w:val="center"/>
          </w:tcPr>
          <w:p w:rsidR="006E6789" w:rsidRPr="002E7A79" w:rsidRDefault="006E6789" w:rsidP="006E6789">
            <w:pPr>
              <w:numPr>
                <w:ilvl w:val="0"/>
                <w:numId w:val="8"/>
              </w:num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>Inglese/English</w:t>
            </w:r>
          </w:p>
          <w:p w:rsidR="006E6789" w:rsidRPr="002E7A79" w:rsidRDefault="006E6789" w:rsidP="006E6789">
            <w:pPr>
              <w:numPr>
                <w:ilvl w:val="0"/>
                <w:numId w:val="8"/>
              </w:num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>Francese/French</w:t>
            </w:r>
          </w:p>
          <w:p w:rsidR="006E6789" w:rsidRPr="002E7A79" w:rsidRDefault="006E6789" w:rsidP="006E6789">
            <w:pPr>
              <w:numPr>
                <w:ilvl w:val="0"/>
                <w:numId w:val="8"/>
              </w:num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>Spagnolo/Spanish</w:t>
            </w:r>
          </w:p>
        </w:tc>
      </w:tr>
      <w:tr w:rsidR="002E7A79" w:rsidRPr="002E7A79" w:rsidTr="002B7C7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pct"/>
          </w:tcPr>
          <w:p w:rsidR="006E6789" w:rsidRPr="002E7A79" w:rsidRDefault="004B40E6" w:rsidP="00E32141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 w:rsidR="00E423B4" w:rsidRPr="002E7A79">
              <w:rPr>
                <w:rFonts w:ascii="Arial" w:hAnsi="Arial" w:cs="Arial"/>
                <w:color w:val="auto"/>
                <w:sz w:val="22"/>
                <w:szCs w:val="22"/>
              </w:rPr>
              <w:t>i essere in possesso</w:t>
            </w:r>
            <w:r w:rsidR="009E15FD">
              <w:rPr>
                <w:rFonts w:ascii="Arial" w:hAnsi="Arial" w:cs="Arial"/>
                <w:color w:val="auto"/>
                <w:sz w:val="22"/>
                <w:szCs w:val="22"/>
              </w:rPr>
              <w:t xml:space="preserve"> di </w:t>
            </w:r>
            <w:r w:rsidR="00E423B4" w:rsidRPr="002E7A79">
              <w:rPr>
                <w:rFonts w:ascii="Arial" w:hAnsi="Arial" w:cs="Arial"/>
                <w:color w:val="auto"/>
                <w:sz w:val="22"/>
                <w:szCs w:val="22"/>
              </w:rPr>
              <w:t>certificati linguistici internazionali (Toefl, Cambridge, Dele Cervantes, Delf, Dalf, ecc.),che attestino, secondo il quadro comune europeo di riferimento per le lingue, almeno il possesso del livello B1;/</w:t>
            </w:r>
            <w:r w:rsidR="00E423B4" w:rsidRPr="002E7A79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language certificates (Toefl, Cambridge, Dele Cervantes, Delf, Dalf etc.), attesting the possesion of at least the level B1, of the Common European Framework of Reference for Language Learning and Teaching</w:t>
            </w:r>
            <w:r w:rsidR="00E423B4" w:rsidRPr="002E7A7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045" w:type="pct"/>
            <w:vAlign w:val="center"/>
          </w:tcPr>
          <w:p w:rsidR="006E6789" w:rsidRPr="002E7A79" w:rsidRDefault="006E6789" w:rsidP="004B40E6">
            <w:p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E7A79" w:rsidRPr="002E7A79" w:rsidTr="002B7C7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5" w:type="pct"/>
          </w:tcPr>
          <w:p w:rsidR="004B40E6" w:rsidRPr="002E7A79" w:rsidRDefault="004B40E6" w:rsidP="00E32141">
            <w:pPr>
              <w:spacing w:after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>di eleggere, ai fini di questo concorso, il domicilio in (se differente da quanto</w:t>
            </w:r>
            <w:r w:rsidR="0093389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>indicato prima)/</w:t>
            </w:r>
            <w:r w:rsidR="00AF29E0" w:rsidRPr="002E7A7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2E7A79" w:rsidRPr="002E7A79">
              <w:rPr>
                <w:rFonts w:ascii="Arial" w:hAnsi="Arial" w:cs="Arial"/>
                <w:color w:val="auto"/>
                <w:sz w:val="22"/>
                <w:szCs w:val="22"/>
              </w:rPr>
              <w:t>establish</w:t>
            </w:r>
            <w:r w:rsidR="00933891">
              <w:rPr>
                <w:rFonts w:ascii="Arial" w:hAnsi="Arial" w:cs="Arial"/>
                <w:color w:val="auto"/>
                <w:sz w:val="22"/>
                <w:szCs w:val="22"/>
              </w:rPr>
              <w:t>ed</w:t>
            </w:r>
            <w:r w:rsidR="002E7A79" w:rsidRPr="002E7A79">
              <w:rPr>
                <w:rFonts w:ascii="Arial" w:hAnsi="Arial" w:cs="Arial"/>
                <w:color w:val="auto"/>
                <w:sz w:val="22"/>
                <w:szCs w:val="22"/>
              </w:rPr>
              <w:t xml:space="preserve"> residence </w:t>
            </w:r>
            <w:r w:rsidR="00933891">
              <w:rPr>
                <w:rFonts w:ascii="Arial" w:hAnsi="Arial" w:cs="Arial"/>
                <w:color w:val="auto"/>
                <w:sz w:val="22"/>
                <w:szCs w:val="22"/>
              </w:rPr>
              <w:t>(if different from the address indicated above)</w:t>
            </w:r>
          </w:p>
        </w:tc>
        <w:tc>
          <w:tcPr>
            <w:tcW w:w="2045" w:type="pct"/>
            <w:vAlign w:val="center"/>
          </w:tcPr>
          <w:p w:rsidR="004B40E6" w:rsidRPr="002E7A79" w:rsidRDefault="004B40E6" w:rsidP="004B40E6">
            <w:pPr>
              <w:spacing w:after="0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6E6789" w:rsidRPr="002E7A79" w:rsidRDefault="006E6789" w:rsidP="00B275C8">
      <w:pPr>
        <w:spacing w:after="0"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6E6789" w:rsidRPr="002E7A79" w:rsidRDefault="006E6789" w:rsidP="00B275C8">
      <w:pPr>
        <w:spacing w:after="0" w:line="24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6E6789" w:rsidRPr="002E7A79" w:rsidRDefault="006E6789" w:rsidP="006E6789">
      <w:pPr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2E7A79">
        <w:rPr>
          <w:rFonts w:ascii="Arial" w:hAnsi="Arial" w:cs="Arial"/>
          <w:b/>
          <w:color w:val="auto"/>
          <w:sz w:val="22"/>
          <w:szCs w:val="22"/>
        </w:rPr>
        <w:t>Si allegano inoltre i seguenti documenti</w:t>
      </w:r>
    </w:p>
    <w:p w:rsidR="006E6789" w:rsidRPr="002E7A79" w:rsidRDefault="006E6789" w:rsidP="006E6789">
      <w:pPr>
        <w:spacing w:after="0"/>
        <w:rPr>
          <w:rFonts w:ascii="Arial" w:hAnsi="Arial" w:cs="Arial"/>
          <w:color w:val="auto"/>
          <w:sz w:val="22"/>
          <w:szCs w:val="22"/>
          <w:lang w:val="en-US"/>
        </w:rPr>
      </w:pPr>
      <w:r w:rsidRPr="002E7A79">
        <w:rPr>
          <w:rFonts w:ascii="Arial" w:hAnsi="Arial" w:cs="Arial"/>
          <w:b/>
          <w:color w:val="auto"/>
          <w:sz w:val="22"/>
          <w:szCs w:val="22"/>
          <w:lang w:val="en-US"/>
        </w:rPr>
        <w:t>Please find enclosed the following documents</w:t>
      </w:r>
      <w:r w:rsidRPr="002E7A79">
        <w:rPr>
          <w:rFonts w:ascii="Arial" w:hAnsi="Arial" w:cs="Arial"/>
          <w:color w:val="auto"/>
          <w:sz w:val="22"/>
          <w:szCs w:val="22"/>
          <w:lang w:val="en-US"/>
        </w:rPr>
        <w:t>:</w:t>
      </w:r>
    </w:p>
    <w:p w:rsidR="003A6901" w:rsidRDefault="006E6789" w:rsidP="003A6901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A6901">
        <w:rPr>
          <w:rFonts w:ascii="Arial" w:hAnsi="Arial" w:cs="Arial"/>
          <w:color w:val="auto"/>
          <w:sz w:val="22"/>
          <w:szCs w:val="22"/>
        </w:rPr>
        <w:t>CV in inglese/CV europass in English</w:t>
      </w:r>
      <w:r w:rsidR="005B2521" w:rsidRPr="003A6901">
        <w:rPr>
          <w:rFonts w:ascii="Arial" w:hAnsi="Arial" w:cs="Arial"/>
          <w:color w:val="auto"/>
          <w:sz w:val="22"/>
          <w:szCs w:val="22"/>
        </w:rPr>
        <w:t>;</w:t>
      </w:r>
      <w:r w:rsidR="00AF29E0" w:rsidRPr="003A690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3A6901" w:rsidRDefault="003A6901" w:rsidP="003A6901">
      <w:pPr>
        <w:pStyle w:val="Paragrafoelenco"/>
        <w:keepNext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3A6901" w:rsidRPr="003A6901" w:rsidRDefault="003A6901" w:rsidP="003A690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noProof w:val="0"/>
          <w:color w:val="auto"/>
          <w:sz w:val="22"/>
          <w:szCs w:val="22"/>
        </w:rPr>
      </w:pPr>
      <w:r w:rsidRPr="003A6901">
        <w:rPr>
          <w:rFonts w:ascii="Arial" w:hAnsi="Arial" w:cs="Arial"/>
          <w:color w:val="auto"/>
          <w:sz w:val="22"/>
          <w:szCs w:val="22"/>
        </w:rPr>
        <w:t xml:space="preserve">Autocertificazione del conseguimento del titolo di laurea con l’indicazione dei voti riportati nell’esame di laurea e nei singoli esami di profitto/ </w:t>
      </w:r>
      <w:r w:rsidRPr="003A6901">
        <w:rPr>
          <w:noProof w:val="0"/>
          <w:color w:val="auto"/>
          <w:sz w:val="22"/>
          <w:szCs w:val="22"/>
        </w:rPr>
        <w:t xml:space="preserve">Self </w:t>
      </w:r>
      <w:proofErr w:type="spellStart"/>
      <w:r w:rsidRPr="003A6901">
        <w:rPr>
          <w:noProof w:val="0"/>
          <w:color w:val="auto"/>
          <w:sz w:val="22"/>
          <w:szCs w:val="22"/>
        </w:rPr>
        <w:t>certific</w:t>
      </w:r>
      <w:r w:rsidR="00A36C58">
        <w:rPr>
          <w:noProof w:val="0"/>
          <w:color w:val="auto"/>
          <w:sz w:val="22"/>
          <w:szCs w:val="22"/>
        </w:rPr>
        <w:t>ation</w:t>
      </w:r>
      <w:proofErr w:type="spellEnd"/>
      <w:r w:rsidR="00A36C58">
        <w:rPr>
          <w:noProof w:val="0"/>
          <w:color w:val="auto"/>
          <w:sz w:val="22"/>
          <w:szCs w:val="22"/>
        </w:rPr>
        <w:t xml:space="preserve"> of the </w:t>
      </w:r>
      <w:proofErr w:type="spellStart"/>
      <w:r w:rsidR="00A36C58">
        <w:rPr>
          <w:noProof w:val="0"/>
          <w:color w:val="auto"/>
          <w:sz w:val="22"/>
          <w:szCs w:val="22"/>
        </w:rPr>
        <w:t>applicant’s</w:t>
      </w:r>
      <w:proofErr w:type="spellEnd"/>
      <w:r w:rsidR="00A36C58">
        <w:rPr>
          <w:noProof w:val="0"/>
          <w:color w:val="auto"/>
          <w:sz w:val="22"/>
          <w:szCs w:val="22"/>
        </w:rPr>
        <w:t xml:space="preserve"> </w:t>
      </w:r>
      <w:proofErr w:type="spellStart"/>
      <w:r w:rsidR="00A36C58">
        <w:rPr>
          <w:noProof w:val="0"/>
          <w:color w:val="auto"/>
          <w:sz w:val="22"/>
          <w:szCs w:val="22"/>
        </w:rPr>
        <w:t>degree</w:t>
      </w:r>
      <w:proofErr w:type="spellEnd"/>
      <w:r w:rsidRPr="003A6901">
        <w:rPr>
          <w:noProof w:val="0"/>
          <w:color w:val="auto"/>
          <w:sz w:val="22"/>
          <w:szCs w:val="22"/>
        </w:rPr>
        <w:t xml:space="preserve">, </w:t>
      </w:r>
      <w:proofErr w:type="spellStart"/>
      <w:r w:rsidRPr="003A6901">
        <w:rPr>
          <w:noProof w:val="0"/>
          <w:color w:val="auto"/>
          <w:sz w:val="22"/>
          <w:szCs w:val="22"/>
        </w:rPr>
        <w:t>stating</w:t>
      </w:r>
      <w:proofErr w:type="spellEnd"/>
      <w:r w:rsidRPr="003A6901">
        <w:rPr>
          <w:noProof w:val="0"/>
          <w:color w:val="auto"/>
          <w:sz w:val="22"/>
          <w:szCs w:val="22"/>
        </w:rPr>
        <w:t xml:space="preserve"> the </w:t>
      </w:r>
      <w:proofErr w:type="spellStart"/>
      <w:r w:rsidRPr="003A6901">
        <w:rPr>
          <w:noProof w:val="0"/>
          <w:color w:val="auto"/>
          <w:sz w:val="22"/>
          <w:szCs w:val="22"/>
        </w:rPr>
        <w:t>marks</w:t>
      </w:r>
      <w:proofErr w:type="spellEnd"/>
      <w:r w:rsidRPr="003A6901">
        <w:rPr>
          <w:noProof w:val="0"/>
          <w:color w:val="auto"/>
          <w:sz w:val="22"/>
          <w:szCs w:val="22"/>
        </w:rPr>
        <w:t xml:space="preserve"> </w:t>
      </w:r>
      <w:proofErr w:type="spellStart"/>
      <w:r w:rsidRPr="003A6901">
        <w:rPr>
          <w:noProof w:val="0"/>
          <w:color w:val="auto"/>
          <w:sz w:val="22"/>
          <w:szCs w:val="22"/>
        </w:rPr>
        <w:t>awarded</w:t>
      </w:r>
      <w:proofErr w:type="spellEnd"/>
      <w:r w:rsidRPr="003A6901">
        <w:rPr>
          <w:noProof w:val="0"/>
          <w:color w:val="auto"/>
          <w:sz w:val="22"/>
          <w:szCs w:val="22"/>
        </w:rPr>
        <w:t xml:space="preserve"> in </w:t>
      </w:r>
      <w:proofErr w:type="spellStart"/>
      <w:r w:rsidRPr="003A6901">
        <w:rPr>
          <w:noProof w:val="0"/>
          <w:color w:val="auto"/>
          <w:sz w:val="22"/>
          <w:szCs w:val="22"/>
        </w:rPr>
        <w:t>both</w:t>
      </w:r>
      <w:proofErr w:type="spellEnd"/>
      <w:r w:rsidRPr="003A6901">
        <w:rPr>
          <w:noProof w:val="0"/>
          <w:color w:val="auto"/>
          <w:sz w:val="22"/>
          <w:szCs w:val="22"/>
        </w:rPr>
        <w:t xml:space="preserve"> the </w:t>
      </w:r>
      <w:proofErr w:type="spellStart"/>
      <w:r w:rsidRPr="003A6901">
        <w:rPr>
          <w:noProof w:val="0"/>
          <w:color w:val="auto"/>
          <w:sz w:val="22"/>
          <w:szCs w:val="22"/>
        </w:rPr>
        <w:t>final</w:t>
      </w:r>
      <w:proofErr w:type="spellEnd"/>
      <w:r w:rsidRPr="003A6901">
        <w:rPr>
          <w:noProof w:val="0"/>
          <w:color w:val="auto"/>
          <w:sz w:val="22"/>
          <w:szCs w:val="22"/>
        </w:rPr>
        <w:t xml:space="preserve"> and </w:t>
      </w:r>
      <w:proofErr w:type="spellStart"/>
      <w:r w:rsidRPr="003A6901">
        <w:rPr>
          <w:noProof w:val="0"/>
          <w:color w:val="auto"/>
          <w:sz w:val="22"/>
          <w:szCs w:val="22"/>
        </w:rPr>
        <w:t>all</w:t>
      </w:r>
      <w:proofErr w:type="spellEnd"/>
      <w:r w:rsidRPr="003A6901">
        <w:rPr>
          <w:noProof w:val="0"/>
          <w:color w:val="auto"/>
          <w:sz w:val="22"/>
          <w:szCs w:val="22"/>
        </w:rPr>
        <w:t xml:space="preserve"> intermediate </w:t>
      </w:r>
      <w:proofErr w:type="spellStart"/>
      <w:r w:rsidRPr="003A6901">
        <w:rPr>
          <w:noProof w:val="0"/>
          <w:color w:val="auto"/>
          <w:sz w:val="22"/>
          <w:szCs w:val="22"/>
        </w:rPr>
        <w:t>examinations</w:t>
      </w:r>
      <w:proofErr w:type="spellEnd"/>
      <w:r w:rsidRPr="003A6901">
        <w:rPr>
          <w:noProof w:val="0"/>
          <w:color w:val="auto"/>
          <w:sz w:val="22"/>
          <w:szCs w:val="22"/>
        </w:rPr>
        <w:t>.</w:t>
      </w:r>
    </w:p>
    <w:p w:rsidR="003A6901" w:rsidRPr="003A6901" w:rsidRDefault="003A6901" w:rsidP="003A6901">
      <w:pPr>
        <w:keepNext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E6789" w:rsidRPr="002E7A79" w:rsidRDefault="006E6789" w:rsidP="006E6789">
      <w:pPr>
        <w:pStyle w:val="Paragrafoelenco"/>
        <w:keepNext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B40E6" w:rsidRPr="002E7A79" w:rsidRDefault="004B40E6" w:rsidP="002E7A79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E7A79">
        <w:rPr>
          <w:rFonts w:ascii="Arial" w:hAnsi="Arial" w:cs="Arial"/>
          <w:color w:val="auto"/>
          <w:sz w:val="22"/>
          <w:szCs w:val="22"/>
        </w:rPr>
        <w:t>progetto professionale o di ricerca</w:t>
      </w:r>
      <w:r w:rsidR="00FD3D5A" w:rsidRPr="002E7A79">
        <w:rPr>
          <w:rFonts w:ascii="Arial" w:hAnsi="Arial" w:cs="Arial"/>
          <w:color w:val="auto"/>
          <w:sz w:val="22"/>
          <w:szCs w:val="22"/>
        </w:rPr>
        <w:t xml:space="preserve"> in inglese o nella lingua del Paese ospitante</w:t>
      </w:r>
      <w:r w:rsidRPr="002E7A79">
        <w:rPr>
          <w:rFonts w:ascii="Arial" w:hAnsi="Arial" w:cs="Arial"/>
          <w:color w:val="auto"/>
          <w:sz w:val="22"/>
          <w:szCs w:val="22"/>
        </w:rPr>
        <w:t>;</w:t>
      </w:r>
      <w:r w:rsidR="00AF29E0" w:rsidRPr="002E7A79">
        <w:rPr>
          <w:rFonts w:ascii="Arial" w:hAnsi="Arial" w:cs="Arial"/>
          <w:color w:val="auto"/>
          <w:sz w:val="22"/>
          <w:szCs w:val="22"/>
        </w:rPr>
        <w:t xml:space="preserve">/ </w:t>
      </w:r>
      <w:proofErr w:type="spellStart"/>
      <w:r w:rsidR="002E7A79" w:rsidRPr="002E7A79">
        <w:rPr>
          <w:rFonts w:ascii="Arial" w:hAnsi="Arial" w:cs="Arial"/>
          <w:noProof w:val="0"/>
          <w:color w:val="auto"/>
          <w:sz w:val="22"/>
          <w:szCs w:val="22"/>
        </w:rPr>
        <w:t>research</w:t>
      </w:r>
      <w:proofErr w:type="spellEnd"/>
      <w:r w:rsidR="002E7A79">
        <w:rPr>
          <w:rFonts w:ascii="Arial" w:hAnsi="Arial" w:cs="Arial"/>
          <w:noProof w:val="0"/>
          <w:color w:val="auto"/>
          <w:sz w:val="22"/>
          <w:szCs w:val="22"/>
        </w:rPr>
        <w:t xml:space="preserve"> or </w:t>
      </w:r>
      <w:proofErr w:type="spellStart"/>
      <w:r w:rsidR="002E7A79">
        <w:rPr>
          <w:rFonts w:ascii="Arial" w:hAnsi="Arial" w:cs="Arial"/>
          <w:noProof w:val="0"/>
          <w:color w:val="auto"/>
          <w:sz w:val="22"/>
          <w:szCs w:val="22"/>
        </w:rPr>
        <w:t>professional</w:t>
      </w:r>
      <w:proofErr w:type="spellEnd"/>
      <w:r w:rsid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r w:rsidR="002E7A79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2E7A79" w:rsidRPr="002E7A79">
        <w:rPr>
          <w:rFonts w:ascii="Arial" w:hAnsi="Arial" w:cs="Arial"/>
          <w:noProof w:val="0"/>
          <w:color w:val="auto"/>
          <w:sz w:val="22"/>
          <w:szCs w:val="22"/>
        </w:rPr>
        <w:t>project</w:t>
      </w:r>
      <w:proofErr w:type="spellEnd"/>
      <w:r w:rsidR="002E7A79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r w:rsid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FD3D5A" w:rsidRPr="002E7A79">
        <w:rPr>
          <w:rFonts w:ascii="Arial" w:hAnsi="Arial" w:cs="Arial"/>
          <w:noProof w:val="0"/>
          <w:color w:val="auto"/>
          <w:sz w:val="22"/>
          <w:szCs w:val="22"/>
        </w:rPr>
        <w:t>written</w:t>
      </w:r>
      <w:proofErr w:type="spellEnd"/>
      <w:r w:rsidR="00FD3D5A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in English or in the </w:t>
      </w:r>
      <w:proofErr w:type="spellStart"/>
      <w:r w:rsidR="00FD3D5A" w:rsidRPr="002E7A79">
        <w:rPr>
          <w:rFonts w:ascii="Arial" w:hAnsi="Arial" w:cs="Arial"/>
          <w:noProof w:val="0"/>
          <w:color w:val="auto"/>
          <w:sz w:val="22"/>
          <w:szCs w:val="22"/>
        </w:rPr>
        <w:t>language</w:t>
      </w:r>
      <w:proofErr w:type="spellEnd"/>
      <w:r w:rsidR="00FD3D5A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of the propose </w:t>
      </w:r>
      <w:proofErr w:type="spellStart"/>
      <w:r w:rsidR="00FD3D5A" w:rsidRPr="002E7A79">
        <w:rPr>
          <w:rFonts w:ascii="Arial" w:hAnsi="Arial" w:cs="Arial"/>
          <w:noProof w:val="0"/>
          <w:color w:val="auto"/>
          <w:sz w:val="22"/>
          <w:szCs w:val="22"/>
        </w:rPr>
        <w:t>host</w:t>
      </w:r>
      <w:proofErr w:type="spellEnd"/>
      <w:r w:rsidR="00FD3D5A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Country </w:t>
      </w:r>
    </w:p>
    <w:p w:rsidR="006E6789" w:rsidRPr="002E7A79" w:rsidRDefault="004B40E6" w:rsidP="006E6789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2E7A79">
        <w:rPr>
          <w:rFonts w:ascii="Arial" w:hAnsi="Arial" w:cs="Arial"/>
          <w:noProof w:val="0"/>
          <w:color w:val="auto"/>
          <w:sz w:val="22"/>
          <w:szCs w:val="22"/>
        </w:rPr>
        <w:t>documentazione comprovante l'impegno formale di accettazione da parte dell'Università o Istituzione estera   di livello universitario per la frequenza dell'attività di perfezionamento o specializzazione, con la relativa indicazione della durata,  vistata da un docente dell'Università di Camerino;</w:t>
      </w:r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/ </w:t>
      </w:r>
      <w:proofErr w:type="spellStart"/>
      <w:r w:rsidR="002E7A79">
        <w:rPr>
          <w:rFonts w:ascii="Arial" w:hAnsi="Arial" w:cs="Arial"/>
          <w:noProof w:val="0"/>
          <w:color w:val="auto"/>
          <w:sz w:val="22"/>
          <w:szCs w:val="22"/>
        </w:rPr>
        <w:t>d</w:t>
      </w:r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ocuments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to  indicate   the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formal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acceptance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or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inscription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of the candidate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that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have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been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emitted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by the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foreign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institution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of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further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education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 or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similar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 in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>question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</w:rPr>
        <w:t xml:space="preserve">. </w:t>
      </w:r>
      <w:r w:rsidR="009678C8" w:rsidRPr="002E7A79">
        <w:rPr>
          <w:rFonts w:ascii="Arial" w:hAnsi="Arial" w:cs="Arial"/>
          <w:noProof w:val="0"/>
          <w:color w:val="auto"/>
          <w:sz w:val="22"/>
          <w:szCs w:val="22"/>
          <w:lang w:val="en-GB"/>
        </w:rPr>
        <w:t xml:space="preserve">These should show the attendance periods and for the activity envisaged and the maximum  length of the course of study. These documents to be approved by a member of </w:t>
      </w:r>
      <w:proofErr w:type="spellStart"/>
      <w:r w:rsidR="009678C8" w:rsidRPr="002E7A79">
        <w:rPr>
          <w:rFonts w:ascii="Arial" w:hAnsi="Arial" w:cs="Arial"/>
          <w:noProof w:val="0"/>
          <w:color w:val="auto"/>
          <w:sz w:val="22"/>
          <w:szCs w:val="22"/>
          <w:lang w:val="en-GB"/>
        </w:rPr>
        <w:t>Camerino</w:t>
      </w:r>
      <w:proofErr w:type="spellEnd"/>
      <w:r w:rsidR="009678C8" w:rsidRPr="002E7A79">
        <w:rPr>
          <w:rFonts w:ascii="Arial" w:hAnsi="Arial" w:cs="Arial"/>
          <w:noProof w:val="0"/>
          <w:color w:val="auto"/>
          <w:sz w:val="22"/>
          <w:szCs w:val="22"/>
          <w:lang w:val="en-GB"/>
        </w:rPr>
        <w:t xml:space="preserve"> University’s teaching staff. </w:t>
      </w:r>
    </w:p>
    <w:p w:rsidR="006E6789" w:rsidRPr="002E7A79" w:rsidRDefault="006E6789" w:rsidP="006E6789">
      <w:pPr>
        <w:pStyle w:val="Paragrafoelenco"/>
        <w:keepNext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4B40E6" w:rsidRPr="002E7A79" w:rsidRDefault="006E6789" w:rsidP="005B5A1F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E7A79">
        <w:rPr>
          <w:rFonts w:ascii="Arial" w:hAnsi="Arial" w:cs="Arial"/>
          <w:color w:val="auto"/>
          <w:sz w:val="22"/>
          <w:szCs w:val="22"/>
        </w:rPr>
        <w:t>copia del documento identità/Identity card-passport copy</w:t>
      </w:r>
      <w:r w:rsidR="005B2521" w:rsidRPr="002E7A79">
        <w:rPr>
          <w:rFonts w:ascii="Arial" w:hAnsi="Arial" w:cs="Arial"/>
          <w:color w:val="auto"/>
          <w:sz w:val="22"/>
          <w:szCs w:val="22"/>
        </w:rPr>
        <w:t>;</w:t>
      </w:r>
    </w:p>
    <w:p w:rsidR="004B40E6" w:rsidRPr="002E7A79" w:rsidRDefault="004B40E6" w:rsidP="004B40E6">
      <w:pPr>
        <w:pStyle w:val="Paragrafoelenco"/>
        <w:rPr>
          <w:rFonts w:ascii="Arial" w:hAnsi="Arial" w:cs="Arial"/>
          <w:color w:val="auto"/>
          <w:sz w:val="22"/>
          <w:szCs w:val="22"/>
        </w:rPr>
      </w:pPr>
    </w:p>
    <w:p w:rsidR="005B2521" w:rsidRPr="002E7A79" w:rsidRDefault="006E6789" w:rsidP="005B5A1F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E7A79">
        <w:rPr>
          <w:rFonts w:ascii="Arial" w:hAnsi="Arial" w:cs="Arial"/>
          <w:color w:val="auto"/>
          <w:sz w:val="22"/>
          <w:szCs w:val="22"/>
        </w:rPr>
        <w:t>copia del certificato di lingua straniera/ international language certificate copy; (if available)</w:t>
      </w:r>
      <w:r w:rsidR="005B2521" w:rsidRPr="002E7A79">
        <w:rPr>
          <w:rFonts w:ascii="Arial" w:hAnsi="Arial" w:cs="Arial"/>
          <w:color w:val="auto"/>
          <w:sz w:val="22"/>
          <w:szCs w:val="22"/>
        </w:rPr>
        <w:t>;</w:t>
      </w:r>
    </w:p>
    <w:p w:rsidR="005B2521" w:rsidRPr="002E7A79" w:rsidRDefault="005B2521" w:rsidP="005B2521">
      <w:pPr>
        <w:pStyle w:val="Paragrafoelenco"/>
        <w:keepNext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4B40E6" w:rsidRPr="002E7A79" w:rsidRDefault="004B40E6" w:rsidP="004B40E6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E7A79">
        <w:rPr>
          <w:rFonts w:ascii="Arial" w:hAnsi="Arial" w:cs="Arial"/>
          <w:color w:val="auto"/>
          <w:sz w:val="22"/>
          <w:szCs w:val="22"/>
        </w:rPr>
        <w:t>altra documentazione (speficare)/afdditional documentation (specify).</w:t>
      </w:r>
    </w:p>
    <w:p w:rsidR="004B40E6" w:rsidRPr="002E7A79" w:rsidRDefault="004B40E6" w:rsidP="004B40E6">
      <w:pPr>
        <w:pStyle w:val="Paragrafoelenco"/>
        <w:rPr>
          <w:rFonts w:ascii="Arial" w:hAnsi="Arial" w:cs="Arial"/>
          <w:color w:val="auto"/>
          <w:sz w:val="22"/>
          <w:szCs w:val="22"/>
        </w:rPr>
      </w:pPr>
    </w:p>
    <w:p w:rsidR="004B40E6" w:rsidRPr="007403EC" w:rsidRDefault="004B40E6" w:rsidP="007403EC">
      <w:pPr>
        <w:keepNext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5B2521" w:rsidRPr="002E7A79" w:rsidRDefault="004B40E6" w:rsidP="004B40E6">
      <w:pPr>
        <w:pStyle w:val="Paragrafoelenco"/>
        <w:keepNext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E7A79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5B2521" w:rsidRPr="002E7A79" w:rsidRDefault="005B2521" w:rsidP="005B2521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E7A79">
        <w:rPr>
          <w:rFonts w:ascii="Arial" w:hAnsi="Arial" w:cs="Arial"/>
          <w:color w:val="auto"/>
          <w:sz w:val="22"/>
          <w:szCs w:val="22"/>
        </w:rPr>
        <w:t>Ai sensi e per gli effetti del D.P.R. n. 403 del 20/10/98 e successive  integrazioni e modificazioni, lo studente è consapevole della responsabilità penale a cui può andare incontro in caso di dichiarazione mendace e della decadenza dai benefici conseguiti al provvedimento emanato sulla base della dichiarazione non veritiera.</w:t>
      </w:r>
    </w:p>
    <w:p w:rsidR="005B2521" w:rsidRPr="002E7A79" w:rsidRDefault="005B2521" w:rsidP="005B2521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  <w:r w:rsidRPr="002E7A79">
        <w:rPr>
          <w:rFonts w:ascii="Arial" w:hAnsi="Arial" w:cs="Arial"/>
          <w:color w:val="auto"/>
          <w:sz w:val="22"/>
          <w:szCs w:val="22"/>
          <w:lang w:val="en-GB"/>
        </w:rPr>
        <w:t xml:space="preserve">Under the Law D.P.R. n. 403 del 20/10/98 and its further integrations and modifications  the student must be aware that  any  untrue  declarations will cause  the cancellation  of any right and they  will be  judged as a criminal act. </w:t>
      </w:r>
    </w:p>
    <w:p w:rsidR="005B2521" w:rsidRPr="002E7A79" w:rsidRDefault="005B2521" w:rsidP="005B2521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5B2521" w:rsidRPr="002E7A79" w:rsidRDefault="005B2521" w:rsidP="005B2521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2E7A79">
        <w:rPr>
          <w:rFonts w:ascii="Arial" w:hAnsi="Arial" w:cs="Arial"/>
          <w:color w:val="auto"/>
          <w:sz w:val="22"/>
          <w:szCs w:val="22"/>
        </w:rPr>
        <w:t>Ai sensi del  d. lgs. n. 196 del 2003,  si autorizza UNICAM al trattamento e alla comunicazione dei dati personali ai fini istituzionali.</w:t>
      </w:r>
    </w:p>
    <w:p w:rsidR="005B2521" w:rsidRPr="002E7A79" w:rsidRDefault="005B2521" w:rsidP="005B2521">
      <w:pPr>
        <w:spacing w:after="0" w:line="240" w:lineRule="auto"/>
        <w:jc w:val="both"/>
        <w:textAlignment w:val="top"/>
        <w:rPr>
          <w:rFonts w:ascii="Arial" w:hAnsi="Arial" w:cs="Arial"/>
          <w:color w:val="auto"/>
          <w:sz w:val="22"/>
          <w:szCs w:val="22"/>
          <w:lang w:val="en-GB"/>
        </w:rPr>
      </w:pPr>
      <w:r w:rsidRPr="002E7A79">
        <w:rPr>
          <w:rFonts w:ascii="Arial" w:hAnsi="Arial" w:cs="Arial"/>
          <w:color w:val="auto"/>
          <w:sz w:val="22"/>
          <w:szCs w:val="22"/>
          <w:lang w:val="en"/>
        </w:rPr>
        <w:t>According to D. lgs. No 196/ 2003 UNICAM is authorized to process and transmit the of personal data for institutional purposes.</w:t>
      </w:r>
    </w:p>
    <w:p w:rsidR="005B2521" w:rsidRPr="002E7A79" w:rsidRDefault="005B2521" w:rsidP="005B2521">
      <w:pPr>
        <w:pStyle w:val="Paragrafoelenco"/>
        <w:keepNext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p w:rsidR="005B2521" w:rsidRPr="002E7A79" w:rsidRDefault="005B2521" w:rsidP="005B2521">
      <w:pPr>
        <w:pStyle w:val="Paragrafoelenco"/>
        <w:keepNext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tbl>
      <w:tblPr>
        <w:tblStyle w:val="Tabellaprogetti"/>
        <w:tblW w:w="2350" w:type="pct"/>
        <w:tblInd w:w="-5" w:type="dxa"/>
        <w:tblLook w:val="0280" w:firstRow="0" w:lastRow="0" w:firstColumn="1" w:lastColumn="0" w:noHBand="1" w:noVBand="0"/>
        <w:tblDescription w:val="Riepilogo delle informazioni chiave del progetto, quali nome del cliente e nome del progetto."/>
      </w:tblPr>
      <w:tblGrid>
        <w:gridCol w:w="1903"/>
        <w:gridCol w:w="2632"/>
      </w:tblGrid>
      <w:tr w:rsidR="002E7A79" w:rsidRPr="00A36C58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98" w:type="pct"/>
          </w:tcPr>
          <w:p w:rsidR="005B2521" w:rsidRPr="002E7A79" w:rsidRDefault="005B2521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Luogo e data</w:t>
            </w:r>
          </w:p>
          <w:p w:rsidR="005B2521" w:rsidRPr="002E7A79" w:rsidRDefault="005B2521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Place and date</w:t>
            </w:r>
          </w:p>
        </w:tc>
        <w:tc>
          <w:tcPr>
            <w:tcW w:w="2902" w:type="pct"/>
          </w:tcPr>
          <w:p w:rsidR="005B2521" w:rsidRPr="002E7A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</w:p>
        </w:tc>
      </w:tr>
    </w:tbl>
    <w:p w:rsidR="002B7C79" w:rsidRPr="002E7A79" w:rsidRDefault="002B7C79" w:rsidP="005B2521">
      <w:pPr>
        <w:pStyle w:val="Paragrafoelenco"/>
        <w:keepNext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:rsidR="005B2521" w:rsidRPr="002E7A79" w:rsidRDefault="005B2521" w:rsidP="005B2521">
      <w:pPr>
        <w:pStyle w:val="Paragrafoelenco"/>
        <w:keepNext/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  <w:lang w:val="en-GB"/>
        </w:rPr>
      </w:pPr>
    </w:p>
    <w:tbl>
      <w:tblPr>
        <w:tblStyle w:val="Tabellaprogetti"/>
        <w:tblW w:w="3184" w:type="pct"/>
        <w:tblInd w:w="3397" w:type="dxa"/>
        <w:tblLook w:val="0280" w:firstRow="0" w:lastRow="0" w:firstColumn="1" w:lastColumn="0" w:noHBand="1" w:noVBand="0"/>
        <w:tblDescription w:val="Riepilogo delle informazioni chiave del progetto, quali nome del cliente e nome del progetto."/>
      </w:tblPr>
      <w:tblGrid>
        <w:gridCol w:w="2633"/>
        <w:gridCol w:w="3511"/>
      </w:tblGrid>
      <w:tr w:rsidR="002E7A79" w:rsidRPr="002E7A79" w:rsidTr="005B252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3" w:type="pct"/>
          </w:tcPr>
          <w:p w:rsidR="005B2521" w:rsidRPr="002E7A79" w:rsidRDefault="005B2521" w:rsidP="00E3214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>Firma del candidato</w:t>
            </w:r>
          </w:p>
          <w:p w:rsidR="005B2521" w:rsidRPr="002E7A79" w:rsidRDefault="005B2521" w:rsidP="00E3214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E7A79">
              <w:rPr>
                <w:rFonts w:ascii="Arial" w:hAnsi="Arial" w:cs="Arial"/>
                <w:color w:val="auto"/>
                <w:sz w:val="22"/>
                <w:szCs w:val="22"/>
              </w:rPr>
              <w:t>Candidate’s signature</w:t>
            </w:r>
          </w:p>
        </w:tc>
        <w:tc>
          <w:tcPr>
            <w:tcW w:w="2857" w:type="pct"/>
          </w:tcPr>
          <w:p w:rsidR="005B2521" w:rsidRPr="002E7A79" w:rsidRDefault="005B2521" w:rsidP="00E321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374C10" w:rsidRPr="002E7A79" w:rsidRDefault="00374C10" w:rsidP="009678C8">
      <w:pPr>
        <w:rPr>
          <w:rFonts w:ascii="Arial" w:hAnsi="Arial" w:cs="Arial"/>
          <w:color w:val="auto"/>
          <w:sz w:val="22"/>
          <w:szCs w:val="22"/>
        </w:rPr>
      </w:pPr>
    </w:p>
    <w:sectPr w:rsidR="00374C10" w:rsidRPr="002E7A79" w:rsidSect="002B7C79">
      <w:headerReference w:type="default" r:id="rId11"/>
      <w:pgSz w:w="12240" w:h="15840" w:code="1"/>
      <w:pgMar w:top="851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972" w:rsidRDefault="007F7972">
      <w:pPr>
        <w:spacing w:after="0" w:line="240" w:lineRule="auto"/>
      </w:pPr>
      <w:r>
        <w:separator/>
      </w:r>
    </w:p>
  </w:endnote>
  <w:endnote w:type="continuationSeparator" w:id="0">
    <w:p w:rsidR="007F7972" w:rsidRDefault="007F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972" w:rsidRDefault="007F7972">
      <w:pPr>
        <w:spacing w:after="0" w:line="240" w:lineRule="auto"/>
      </w:pPr>
      <w:r>
        <w:separator/>
      </w:r>
    </w:p>
  </w:footnote>
  <w:footnote w:type="continuationSeparator" w:id="0">
    <w:p w:rsidR="007F7972" w:rsidRDefault="007F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6BC" w:rsidRDefault="002D314A">
    <w:pPr>
      <w:pStyle w:val="Intestazione"/>
    </w:pPr>
    <w:r>
      <w:rPr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0E7FA0" wp14:editId="6E430A98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310896"/>
              <wp:effectExtent l="0" t="0" r="3810" b="13335"/>
              <wp:wrapNone/>
              <wp:docPr id="22" name="Casella di testo 22" descr="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16BC" w:rsidRDefault="002D314A">
                          <w:pPr>
                            <w:pStyle w:val="Pidipagina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F4D01"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2" o:spid="_x0000_s1026" type="#_x0000_t202" alt="Page number" style="position:absolute;margin-left:-24.5pt;margin-top:0;width:26.7pt;height:24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" filled="f" stroked="f" strokeweight=".5pt">
              <v:textbox inset="0,0,0,0">
                <w:txbxContent>
                  <w:p w:rsidR="003D16BC" w:rsidRDefault="002D314A">
                    <w:pPr>
                      <w:pStyle w:val="Pidipagina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F4D01"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273"/>
    <w:multiLevelType w:val="hybridMultilevel"/>
    <w:tmpl w:val="31E8F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B34A4"/>
    <w:multiLevelType w:val="hybridMultilevel"/>
    <w:tmpl w:val="5E540F4C"/>
    <w:lvl w:ilvl="0" w:tplc="9FDC6A34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4091997"/>
    <w:multiLevelType w:val="hybridMultilevel"/>
    <w:tmpl w:val="E39C9496"/>
    <w:lvl w:ilvl="0" w:tplc="9FDC6A34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5086EA6"/>
    <w:multiLevelType w:val="hybridMultilevel"/>
    <w:tmpl w:val="D964919C"/>
    <w:lvl w:ilvl="0" w:tplc="56EAB7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914A8"/>
    <w:multiLevelType w:val="hybridMultilevel"/>
    <w:tmpl w:val="4CB8BFEA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C4561"/>
    <w:multiLevelType w:val="hybridMultilevel"/>
    <w:tmpl w:val="ABEC05B4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62681"/>
    <w:multiLevelType w:val="hybridMultilevel"/>
    <w:tmpl w:val="DEEC9E74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01FED"/>
    <w:multiLevelType w:val="hybridMultilevel"/>
    <w:tmpl w:val="D9EA5DAE"/>
    <w:lvl w:ilvl="0" w:tplc="AE7E940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47F06"/>
    <w:multiLevelType w:val="hybridMultilevel"/>
    <w:tmpl w:val="D848F6EC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E5D71"/>
    <w:multiLevelType w:val="hybridMultilevel"/>
    <w:tmpl w:val="BFBE56B6"/>
    <w:lvl w:ilvl="0" w:tplc="DF622CE6">
      <w:start w:val="1"/>
      <w:numFmt w:val="bullet"/>
      <w:pStyle w:val="Puntoelenco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048D7"/>
    <w:multiLevelType w:val="hybridMultilevel"/>
    <w:tmpl w:val="63BEEEEA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4B2F38"/>
    <w:multiLevelType w:val="hybridMultilevel"/>
    <w:tmpl w:val="48E4EAC6"/>
    <w:lvl w:ilvl="0" w:tplc="56EAB7FA">
      <w:start w:val="1"/>
      <w:numFmt w:val="bullet"/>
      <w:lvlText w:val=""/>
      <w:lvlJc w:val="left"/>
      <w:pPr>
        <w:ind w:left="135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12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F0"/>
    <w:rsid w:val="000104AE"/>
    <w:rsid w:val="000D5648"/>
    <w:rsid w:val="000F4D01"/>
    <w:rsid w:val="00157BEF"/>
    <w:rsid w:val="00160A56"/>
    <w:rsid w:val="001D3F36"/>
    <w:rsid w:val="001E676B"/>
    <w:rsid w:val="002B7C79"/>
    <w:rsid w:val="002D19FE"/>
    <w:rsid w:val="002D314A"/>
    <w:rsid w:val="002D711F"/>
    <w:rsid w:val="002E7A79"/>
    <w:rsid w:val="003341C4"/>
    <w:rsid w:val="00342083"/>
    <w:rsid w:val="00374C10"/>
    <w:rsid w:val="00382526"/>
    <w:rsid w:val="003A6901"/>
    <w:rsid w:val="003D16BC"/>
    <w:rsid w:val="003E7CFF"/>
    <w:rsid w:val="004508A6"/>
    <w:rsid w:val="004B40E6"/>
    <w:rsid w:val="004C1E49"/>
    <w:rsid w:val="00527D6C"/>
    <w:rsid w:val="00535619"/>
    <w:rsid w:val="00597AAB"/>
    <w:rsid w:val="005B2521"/>
    <w:rsid w:val="005B535D"/>
    <w:rsid w:val="006828E7"/>
    <w:rsid w:val="006E6789"/>
    <w:rsid w:val="00731F70"/>
    <w:rsid w:val="007403EC"/>
    <w:rsid w:val="00767FCB"/>
    <w:rsid w:val="007A18F7"/>
    <w:rsid w:val="007E729B"/>
    <w:rsid w:val="007F5BB5"/>
    <w:rsid w:val="007F7972"/>
    <w:rsid w:val="00833332"/>
    <w:rsid w:val="008B3CD0"/>
    <w:rsid w:val="00933891"/>
    <w:rsid w:val="009678C8"/>
    <w:rsid w:val="009923F0"/>
    <w:rsid w:val="009E15FD"/>
    <w:rsid w:val="00A02060"/>
    <w:rsid w:val="00A22949"/>
    <w:rsid w:val="00A36C58"/>
    <w:rsid w:val="00A455DA"/>
    <w:rsid w:val="00A97D61"/>
    <w:rsid w:val="00AC3EAE"/>
    <w:rsid w:val="00AF29E0"/>
    <w:rsid w:val="00B26488"/>
    <w:rsid w:val="00B275C8"/>
    <w:rsid w:val="00B619E4"/>
    <w:rsid w:val="00B80230"/>
    <w:rsid w:val="00BA4B66"/>
    <w:rsid w:val="00CD0A3D"/>
    <w:rsid w:val="00D4752D"/>
    <w:rsid w:val="00E17613"/>
    <w:rsid w:val="00E423B4"/>
    <w:rsid w:val="00E92572"/>
    <w:rsid w:val="00EB3090"/>
    <w:rsid w:val="00EB3B90"/>
    <w:rsid w:val="00ED5364"/>
    <w:rsid w:val="00F1419B"/>
    <w:rsid w:val="00F47789"/>
    <w:rsid w:val="00F606FA"/>
    <w:rsid w:val="00FD32E6"/>
    <w:rsid w:val="00FD3D5A"/>
    <w:rsid w:val="00F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b/>
      <w:b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abellasuggerimenti">
    <w:name w:val="Tabella suggerimenti"/>
    <w:basedOn w:val="Tabellanormale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Nessunaspaziatura">
    <w:name w:val="No Spacing"/>
    <w:uiPriority w:val="36"/>
    <w:qFormat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Pr>
      <w:b/>
      <w:bCs/>
      <w:color w:val="5B9BD5" w:themeColor="accent1"/>
      <w:sz w:val="24"/>
      <w:szCs w:val="24"/>
    </w:rPr>
  </w:style>
  <w:style w:type="paragraph" w:styleId="Puntoelenco">
    <w:name w:val="List Bullet"/>
    <w:basedOn w:val="Normale"/>
    <w:uiPriority w:val="1"/>
    <w:unhideWhenUsed/>
    <w:qFormat/>
    <w:pPr>
      <w:numPr>
        <w:numId w:val="2"/>
      </w:numPr>
      <w:spacing w:after="60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Tabellagriglia4-colore11">
    <w:name w:val="Tabella griglia 4 - colore 11"/>
    <w:basedOn w:val="Tabellanorma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gliatabellachiara1">
    <w:name w:val="Griglia tabella chiara1"/>
    <w:basedOn w:val="Tabellanorma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progetti">
    <w:name w:val="Tabella progetti"/>
    <w:basedOn w:val="Tabellanormale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etestotabella">
    <w:name w:val="Decimale testo tabella"/>
    <w:basedOn w:val="Normale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e"/>
    <w:link w:val="FirmaCarattere"/>
    <w:uiPriority w:val="12"/>
    <w:unhideWhenUsed/>
    <w:qFormat/>
    <w:pPr>
      <w:spacing w:before="96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</w:style>
  <w:style w:type="paragraph" w:customStyle="1" w:styleId="Spazioprima">
    <w:name w:val="Spazio prima"/>
    <w:basedOn w:val="Normale"/>
    <w:uiPriority w:val="2"/>
    <w:qFormat/>
    <w:pPr>
      <w:spacing w:before="240"/>
    </w:pPr>
  </w:style>
  <w:style w:type="paragraph" w:styleId="Paragrafoelenco">
    <w:name w:val="List Paragraph"/>
    <w:basedOn w:val="Normale"/>
    <w:uiPriority w:val="34"/>
    <w:unhideWhenUsed/>
    <w:qFormat/>
    <w:rsid w:val="007E729B"/>
    <w:pPr>
      <w:ind w:left="720"/>
      <w:contextualSpacing/>
    </w:pPr>
  </w:style>
  <w:style w:type="character" w:customStyle="1" w:styleId="hps">
    <w:name w:val="hps"/>
    <w:basedOn w:val="Carpredefinitoparagrafo"/>
    <w:rsid w:val="006E6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090"/>
    <w:rPr>
      <w:rFonts w:ascii="Tahoma" w:hAnsi="Tahoma" w:cs="Tahoma"/>
      <w:noProof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b/>
      <w:b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b/>
      <w:bCs/>
      <w:caps/>
      <w:color w:val="1F4E79" w:themeColor="accent1" w:themeShade="80"/>
      <w:sz w:val="28"/>
      <w:szCs w:val="28"/>
    </w:rPr>
  </w:style>
  <w:style w:type="table" w:customStyle="1" w:styleId="Tabellasuggerimenti">
    <w:name w:val="Tabella suggerimenti"/>
    <w:basedOn w:val="Tabellanormale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styleId="Nessunaspaziatura">
    <w:name w:val="No Spacing"/>
    <w:uiPriority w:val="36"/>
    <w:qFormat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Pr>
      <w:b/>
      <w:bCs/>
      <w:color w:val="5B9BD5" w:themeColor="accent1"/>
      <w:sz w:val="24"/>
      <w:szCs w:val="24"/>
    </w:rPr>
  </w:style>
  <w:style w:type="paragraph" w:styleId="Puntoelenco">
    <w:name w:val="List Bullet"/>
    <w:basedOn w:val="Normale"/>
    <w:uiPriority w:val="1"/>
    <w:unhideWhenUsed/>
    <w:qFormat/>
    <w:pPr>
      <w:numPr>
        <w:numId w:val="2"/>
      </w:numPr>
      <w:spacing w:after="60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Tabellagriglia4-colore11">
    <w:name w:val="Tabella griglia 4 - colore 11"/>
    <w:basedOn w:val="Tabellanormale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gliatabellachiara1">
    <w:name w:val="Griglia tabella chiara1"/>
    <w:basedOn w:val="Tabellanorma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progetti">
    <w:name w:val="Tabella progetti"/>
    <w:basedOn w:val="Tabellanormale"/>
    <w:uiPriority w:val="99"/>
    <w:pPr>
      <w:spacing w:before="120" w:after="120" w:line="240" w:lineRule="auto"/>
    </w:p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etestotabella">
    <w:name w:val="Decimale testo tabella"/>
    <w:basedOn w:val="Normale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e"/>
    <w:link w:val="FirmaCarattere"/>
    <w:uiPriority w:val="12"/>
    <w:unhideWhenUsed/>
    <w:qFormat/>
    <w:pPr>
      <w:spacing w:before="96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</w:style>
  <w:style w:type="paragraph" w:customStyle="1" w:styleId="Spazioprima">
    <w:name w:val="Spazio prima"/>
    <w:basedOn w:val="Normale"/>
    <w:uiPriority w:val="2"/>
    <w:qFormat/>
    <w:pPr>
      <w:spacing w:before="240"/>
    </w:pPr>
  </w:style>
  <w:style w:type="paragraph" w:styleId="Paragrafoelenco">
    <w:name w:val="List Paragraph"/>
    <w:basedOn w:val="Normale"/>
    <w:uiPriority w:val="34"/>
    <w:unhideWhenUsed/>
    <w:qFormat/>
    <w:rsid w:val="007E729B"/>
    <w:pPr>
      <w:ind w:left="720"/>
      <w:contextualSpacing/>
    </w:pPr>
  </w:style>
  <w:style w:type="character" w:customStyle="1" w:styleId="hps">
    <w:name w:val="hps"/>
    <w:basedOn w:val="Carpredefinitoparagrafo"/>
    <w:rsid w:val="006E6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090"/>
    <w:rPr>
      <w:rFonts w:ascii="Tahoma" w:hAnsi="Tahoma" w:cs="Tahoma"/>
      <w:noProof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o\AppData\Roaming\Microsoft\Templates\Modulo%20Autorizzazione%20modifiche%20al%20progetto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62173-C764-4157-8AD0-48BAF9CC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Autorizzazione modifiche al progetto.dotx</Template>
  <TotalTime>4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Leone</dc:creator>
  <cp:lastModifiedBy>Ortenzi Rita</cp:lastModifiedBy>
  <cp:revision>3</cp:revision>
  <dcterms:created xsi:type="dcterms:W3CDTF">2016-07-25T15:46:00Z</dcterms:created>
  <dcterms:modified xsi:type="dcterms:W3CDTF">2016-07-25T15:53:00Z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