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95" w:rsidRPr="00DE0AC4" w:rsidRDefault="00C12795" w:rsidP="00382526">
      <w:pPr>
        <w:jc w:val="center"/>
        <w:outlineLvl w:val="0"/>
        <w:rPr>
          <w:rFonts w:cstheme="minorHAnsi"/>
          <w:b/>
          <w:color w:val="1620E8"/>
          <w:sz w:val="16"/>
          <w:szCs w:val="16"/>
        </w:rPr>
      </w:pPr>
    </w:p>
    <w:p w:rsidR="00382526" w:rsidRPr="00775258" w:rsidRDefault="00382526" w:rsidP="00382526">
      <w:pPr>
        <w:jc w:val="center"/>
        <w:outlineLvl w:val="0"/>
        <w:rPr>
          <w:rFonts w:cstheme="minorHAnsi"/>
          <w:b/>
          <w:color w:val="1620E8"/>
          <w:sz w:val="20"/>
          <w:szCs w:val="20"/>
        </w:rPr>
      </w:pPr>
      <w:r w:rsidRPr="00775258">
        <w:rPr>
          <w:rFonts w:cstheme="minorHAnsi"/>
          <w:b/>
          <w:color w:val="1620E8"/>
          <w:sz w:val="20"/>
          <w:szCs w:val="20"/>
        </w:rPr>
        <w:t>APPLICATION FORM</w:t>
      </w:r>
      <w:r w:rsidR="00216D94" w:rsidRPr="00775258">
        <w:rPr>
          <w:rFonts w:cstheme="minorHAnsi"/>
          <w:b/>
          <w:color w:val="1620E8"/>
          <w:sz w:val="20"/>
          <w:szCs w:val="20"/>
        </w:rPr>
        <w:t>/ MODULE DI CANDIDATURA</w:t>
      </w:r>
    </w:p>
    <w:p w:rsidR="004A2729" w:rsidRPr="006E7E9C" w:rsidRDefault="00315CDB" w:rsidP="003B4255">
      <w:pPr>
        <w:jc w:val="center"/>
        <w:rPr>
          <w:rFonts w:cstheme="minorHAnsi"/>
          <w:b/>
          <w:color w:val="1620E8"/>
          <w:sz w:val="20"/>
          <w:szCs w:val="20"/>
          <w:lang w:val="en-US"/>
        </w:rPr>
      </w:pPr>
      <w:r w:rsidRPr="006E7E9C">
        <w:rPr>
          <w:rFonts w:cstheme="minorHAnsi"/>
          <w:b/>
          <w:color w:val="1620E8"/>
          <w:sz w:val="20"/>
          <w:szCs w:val="20"/>
          <w:lang w:val="en-US"/>
        </w:rPr>
        <w:t xml:space="preserve">Traineeship </w:t>
      </w:r>
      <w:r w:rsidR="007724D5" w:rsidRPr="006E7E9C">
        <w:rPr>
          <w:rFonts w:cstheme="minorHAnsi"/>
          <w:b/>
          <w:color w:val="1620E8"/>
          <w:sz w:val="20"/>
          <w:szCs w:val="20"/>
          <w:lang w:val="en-US"/>
        </w:rPr>
        <w:t>at</w:t>
      </w:r>
      <w:r w:rsidR="003B4255" w:rsidRPr="006E7E9C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="00FE371F" w:rsidRPr="006E7E9C">
        <w:rPr>
          <w:rFonts w:cstheme="minorHAnsi"/>
          <w:b/>
          <w:color w:val="1620E8"/>
          <w:sz w:val="20"/>
          <w:szCs w:val="20"/>
          <w:lang w:val="en-US"/>
        </w:rPr>
        <w:t>JAU</w:t>
      </w:r>
      <w:r w:rsidR="003B4255" w:rsidRPr="006E7E9C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Pr="006E7E9C">
        <w:rPr>
          <w:rFonts w:cstheme="minorHAnsi"/>
          <w:b/>
          <w:color w:val="1620E8"/>
          <w:sz w:val="20"/>
          <w:szCs w:val="20"/>
          <w:lang w:val="en-US"/>
        </w:rPr>
        <w:t>/Stage</w:t>
      </w:r>
      <w:r w:rsidR="006E7E9C">
        <w:rPr>
          <w:rFonts w:cstheme="minorHAnsi"/>
          <w:b/>
          <w:color w:val="1620E8"/>
          <w:sz w:val="20"/>
          <w:szCs w:val="20"/>
          <w:lang w:val="en-US"/>
        </w:rPr>
        <w:t xml:space="preserve"> presso</w:t>
      </w:r>
      <w:r w:rsidR="003B4255" w:rsidRPr="006E7E9C">
        <w:rPr>
          <w:rFonts w:cstheme="minorHAnsi"/>
          <w:b/>
          <w:color w:val="1620E8"/>
          <w:sz w:val="20"/>
          <w:szCs w:val="20"/>
          <w:lang w:val="en-US"/>
        </w:rPr>
        <w:t xml:space="preserve"> JAU    </w:t>
      </w:r>
      <w:r w:rsidR="004D18DE" w:rsidRPr="006E7E9C">
        <w:rPr>
          <w:rFonts w:cstheme="minorHAnsi"/>
          <w:b/>
          <w:color w:val="1620E8"/>
          <w:sz w:val="20"/>
          <w:szCs w:val="20"/>
          <w:lang w:val="en-US"/>
        </w:rPr>
        <w:t xml:space="preserve">   </w:t>
      </w:r>
      <w:r w:rsidR="005E7CF4" w:rsidRPr="006E7E9C">
        <w:rPr>
          <w:rFonts w:cstheme="minorHAnsi"/>
          <w:b/>
          <w:color w:val="1620E8"/>
          <w:sz w:val="20"/>
          <w:szCs w:val="20"/>
          <w:lang w:val="en-US"/>
        </w:rPr>
        <w:t>aa</w:t>
      </w:r>
      <w:r w:rsidR="004D18DE" w:rsidRPr="006E7E9C">
        <w:rPr>
          <w:rFonts w:cstheme="minorHAnsi"/>
          <w:b/>
          <w:color w:val="1620E8"/>
          <w:sz w:val="20"/>
          <w:szCs w:val="20"/>
          <w:lang w:val="en-US"/>
        </w:rPr>
        <w:t xml:space="preserve"> </w:t>
      </w:r>
      <w:r w:rsidR="00382526" w:rsidRPr="006E7E9C">
        <w:rPr>
          <w:rFonts w:cstheme="minorHAnsi"/>
          <w:b/>
          <w:color w:val="1620E8"/>
          <w:sz w:val="20"/>
          <w:szCs w:val="20"/>
          <w:lang w:val="en-US"/>
        </w:rPr>
        <w:t>201</w:t>
      </w:r>
      <w:r w:rsidR="006E7E9C" w:rsidRPr="006E7E9C">
        <w:rPr>
          <w:rFonts w:cstheme="minorHAnsi"/>
          <w:b/>
          <w:color w:val="1620E8"/>
          <w:sz w:val="20"/>
          <w:szCs w:val="20"/>
          <w:lang w:val="en-US"/>
        </w:rPr>
        <w:t>8</w:t>
      </w:r>
      <w:r w:rsidR="005E7CF4" w:rsidRPr="006E7E9C">
        <w:rPr>
          <w:rFonts w:cstheme="minorHAnsi"/>
          <w:b/>
          <w:color w:val="1620E8"/>
          <w:sz w:val="20"/>
          <w:szCs w:val="20"/>
          <w:lang w:val="en-US"/>
        </w:rPr>
        <w:t>-201</w:t>
      </w:r>
      <w:r w:rsidR="006E7E9C">
        <w:rPr>
          <w:rFonts w:cstheme="minorHAnsi"/>
          <w:b/>
          <w:color w:val="1620E8"/>
          <w:sz w:val="20"/>
          <w:szCs w:val="20"/>
          <w:lang w:val="en-US"/>
        </w:rPr>
        <w:t>9</w:t>
      </w:r>
    </w:p>
    <w:p w:rsidR="008E6C1C" w:rsidRPr="009D207A" w:rsidRDefault="008E6C1C" w:rsidP="00DE0AC4">
      <w:pPr>
        <w:spacing w:after="0"/>
        <w:jc w:val="center"/>
        <w:rPr>
          <w:rFonts w:cstheme="minorHAnsi"/>
          <w:color w:val="404040"/>
          <w:sz w:val="16"/>
          <w:szCs w:val="16"/>
        </w:rPr>
      </w:pPr>
      <w:r w:rsidRPr="009D207A">
        <w:rPr>
          <w:rFonts w:cstheme="minorHAnsi"/>
          <w:color w:val="404040"/>
          <w:sz w:val="16"/>
          <w:szCs w:val="16"/>
        </w:rPr>
        <w:t xml:space="preserve">( </w:t>
      </w:r>
      <w:r w:rsidRPr="009D207A">
        <w:rPr>
          <w:rFonts w:cstheme="minorHAnsi"/>
          <w:b/>
          <w:color w:val="404040"/>
          <w:sz w:val="16"/>
          <w:szCs w:val="16"/>
        </w:rPr>
        <w:t xml:space="preserve">Please </w:t>
      </w:r>
      <w:r w:rsidR="00AB5318" w:rsidRPr="009D207A">
        <w:rPr>
          <w:rFonts w:cstheme="minorHAnsi"/>
          <w:b/>
          <w:color w:val="404040"/>
          <w:sz w:val="16"/>
          <w:szCs w:val="16"/>
        </w:rPr>
        <w:t>do not cha</w:t>
      </w:r>
      <w:r w:rsidR="00B71290" w:rsidRPr="009D207A">
        <w:rPr>
          <w:rFonts w:cstheme="minorHAnsi"/>
          <w:b/>
          <w:color w:val="404040"/>
          <w:sz w:val="16"/>
          <w:szCs w:val="16"/>
        </w:rPr>
        <w:t>n</w:t>
      </w:r>
      <w:r w:rsidR="00AB5318" w:rsidRPr="009D207A">
        <w:rPr>
          <w:rFonts w:cstheme="minorHAnsi"/>
          <w:b/>
          <w:color w:val="404040"/>
          <w:sz w:val="16"/>
          <w:szCs w:val="16"/>
        </w:rPr>
        <w:t xml:space="preserve">ge the form of this Application Form and do please </w:t>
      </w:r>
      <w:r w:rsidRPr="009D207A">
        <w:rPr>
          <w:rFonts w:cstheme="minorHAnsi"/>
          <w:b/>
          <w:color w:val="404040"/>
          <w:sz w:val="16"/>
          <w:szCs w:val="16"/>
        </w:rPr>
        <w:t xml:space="preserve">use the computer to </w:t>
      </w:r>
      <w:r w:rsidR="002C0C01" w:rsidRPr="009D207A">
        <w:rPr>
          <w:rFonts w:cstheme="minorHAnsi"/>
          <w:b/>
          <w:color w:val="404040"/>
          <w:sz w:val="16"/>
          <w:szCs w:val="16"/>
        </w:rPr>
        <w:t>fill out</w:t>
      </w:r>
      <w:r w:rsidR="00AB5318" w:rsidRPr="009D207A">
        <w:rPr>
          <w:rFonts w:cstheme="minorHAnsi"/>
          <w:b/>
          <w:color w:val="404040"/>
          <w:sz w:val="16"/>
          <w:szCs w:val="16"/>
        </w:rPr>
        <w:t xml:space="preserve"> </w:t>
      </w:r>
      <w:r w:rsidR="00600BA6" w:rsidRPr="009D207A">
        <w:rPr>
          <w:rFonts w:cstheme="minorHAnsi"/>
          <w:b/>
          <w:color w:val="404040"/>
          <w:sz w:val="16"/>
          <w:szCs w:val="16"/>
        </w:rPr>
        <w:t>the form in English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/Si prega di non cambiare il formato di quest</w:t>
      </w:r>
      <w:r w:rsidR="00561557">
        <w:rPr>
          <w:rFonts w:cstheme="minorHAnsi"/>
          <w:color w:val="404040"/>
          <w:sz w:val="16"/>
          <w:szCs w:val="16"/>
        </w:rPr>
        <w:t>o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</w:t>
      </w:r>
      <w:r w:rsidR="00561557">
        <w:rPr>
          <w:rFonts w:cstheme="minorHAnsi"/>
          <w:color w:val="404040"/>
          <w:sz w:val="16"/>
          <w:szCs w:val="16"/>
        </w:rPr>
        <w:t>Modulo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di Candidatura e di scrivere al computer in inglese</w:t>
      </w:r>
      <w:r w:rsidRPr="009D207A">
        <w:rPr>
          <w:rFonts w:cstheme="minorHAnsi"/>
          <w:color w:val="404040"/>
          <w:sz w:val="16"/>
          <w:szCs w:val="16"/>
        </w:rPr>
        <w:t>)</w:t>
      </w:r>
    </w:p>
    <w:p w:rsidR="00DE0AC4" w:rsidRPr="009D207A" w:rsidRDefault="00DE0AC4" w:rsidP="00DE0AC4">
      <w:pPr>
        <w:spacing w:after="0"/>
        <w:jc w:val="center"/>
        <w:rPr>
          <w:rFonts w:cstheme="minorHAnsi"/>
          <w:color w:val="404040"/>
          <w:sz w:val="16"/>
          <w:szCs w:val="16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382526" w:rsidRPr="00DA08B9" w:rsidRDefault="00382526" w:rsidP="00382526">
      <w:pPr>
        <w:rPr>
          <w:rFonts w:cstheme="minorHAnsi"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</w:t>
      </w:r>
      <w:r w:rsidR="000C586F">
        <w:rPr>
          <w:rFonts w:cstheme="minorHAnsi"/>
          <w:b/>
          <w:lang w:val="en-US"/>
        </w:rPr>
        <w:t>10</w:t>
      </w:r>
      <w:r w:rsidR="00DA08B9">
        <w:rPr>
          <w:rFonts w:cstheme="minorHAnsi"/>
          <w:b/>
          <w:lang w:val="en-US"/>
        </w:rPr>
        <w:t xml:space="preserve">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1B0D08" w:rsidRDefault="00A400B8" w:rsidP="00EC5115">
      <w:pPr>
        <w:jc w:val="both"/>
        <w:rPr>
          <w:rFonts w:cstheme="minorHAnsi"/>
        </w:rPr>
      </w:pPr>
      <w:r w:rsidRPr="001B0D08">
        <w:rPr>
          <w:rFonts w:cstheme="minorHAnsi"/>
        </w:rPr>
        <w:t xml:space="preserve">Il sottoscritto chiede di essere ammesso a partecipare alla selezione pubblica, per l’attribuzione di N. </w:t>
      </w:r>
      <w:r w:rsidR="000C586F">
        <w:rPr>
          <w:rFonts w:cstheme="minorHAnsi"/>
        </w:rPr>
        <w:t>10</w:t>
      </w:r>
      <w:r w:rsidRPr="001B0D08">
        <w:rPr>
          <w:rFonts w:cstheme="minorHAnsi"/>
        </w:rPr>
        <w:t xml:space="preserve">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9B707D">
            <w:pPr>
              <w:rPr>
                <w:rFonts w:cstheme="minorHAnsi"/>
                <w:b w:val="0"/>
                <w:sz w:val="16"/>
                <w:szCs w:val="16"/>
              </w:rPr>
            </w:pPr>
            <w:r w:rsidRPr="009B707D">
              <w:rPr>
                <w:rFonts w:ascii="Arial" w:eastAsia="YouYuan" w:hAnsi="Arial" w:cs="Arial"/>
                <w:color w:val="404040"/>
                <w:sz w:val="16"/>
                <w:szCs w:val="16"/>
              </w:rPr>
              <w:t>Num</w:t>
            </w:r>
            <w:r w:rsidRPr="009B707D">
              <w:rPr>
                <w:rFonts w:ascii="Arial" w:eastAsia="YouYuan" w:hAnsi="Arial" w:cs="Arial"/>
                <w:b w:val="0"/>
                <w:color w:val="404040"/>
                <w:sz w:val="16"/>
                <w:szCs w:val="16"/>
              </w:rPr>
              <w:t xml:space="preserve">. </w:t>
            </w:r>
            <w:r w:rsidR="00B6444D" w:rsidRPr="001B0D08">
              <w:rPr>
                <w:rFonts w:cstheme="minorHAnsi"/>
                <w:b w:val="0"/>
                <w:sz w:val="16"/>
                <w:szCs w:val="16"/>
              </w:rPr>
              <w:t>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845E35" w:rsidRDefault="00845E35" w:rsidP="00845E35">
      <w:pPr>
        <w:pStyle w:val="Paragrafoelenco"/>
        <w:numPr>
          <w:ilvl w:val="0"/>
          <w:numId w:val="6"/>
        </w:numPr>
        <w:ind w:left="360"/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he/she has regularly paid the tuition fees. </w:t>
      </w:r>
      <w:r>
        <w:rPr>
          <w:rFonts w:cstheme="minorHAnsi"/>
          <w:b/>
        </w:rPr>
        <w:t>H</w:t>
      </w:r>
      <w:r w:rsidRPr="00092E5A">
        <w:rPr>
          <w:rFonts w:cstheme="minorHAnsi"/>
          <w:b/>
        </w:rPr>
        <w:t xml:space="preserve">e/she </w:t>
      </w:r>
      <w:r>
        <w:rPr>
          <w:rFonts w:cstheme="minorHAnsi"/>
          <w:b/>
        </w:rPr>
        <w:t>has no intention to be graduated until h</w:t>
      </w:r>
      <w:r w:rsidRPr="00092E5A">
        <w:rPr>
          <w:rFonts w:cstheme="minorHAnsi"/>
          <w:b/>
        </w:rPr>
        <w:t xml:space="preserve">e/she </w:t>
      </w:r>
      <w:r>
        <w:rPr>
          <w:rFonts w:cstheme="minorHAnsi"/>
          <w:b/>
        </w:rPr>
        <w:t xml:space="preserve">has accomplished the mobility and got the training activities recognized. </w:t>
      </w:r>
      <w:r w:rsidRPr="00671101">
        <w:rPr>
          <w:rFonts w:cstheme="minorHAnsi"/>
        </w:rPr>
        <w:t>/dichiara inoltre</w:t>
      </w:r>
      <w:r>
        <w:rPr>
          <w:rFonts w:cstheme="minorHAnsi"/>
          <w:b/>
        </w:rPr>
        <w:t xml:space="preserve"> </w:t>
      </w:r>
      <w:r w:rsidRPr="008B3D75">
        <w:rPr>
          <w:rFonts w:cstheme="minorHAnsi"/>
        </w:rPr>
        <w:t>di</w:t>
      </w:r>
      <w:r>
        <w:rPr>
          <w:rFonts w:cstheme="minorHAnsi"/>
          <w:b/>
        </w:rPr>
        <w:t xml:space="preserve"> </w:t>
      </w:r>
      <w:r>
        <w:t>essere</w:t>
      </w:r>
      <w:r w:rsidRPr="00710AD4">
        <w:t xml:space="preserve"> in regol</w:t>
      </w:r>
      <w:r>
        <w:t xml:space="preserve">a con il pagamento delle tasse universitarie, </w:t>
      </w:r>
      <w:r w:rsidRPr="00710AD4">
        <w:t>lo studente in mobilità non potrà conseguire il titolo di studio finale prima della conclusione del periodo di studio in Cina e previo riconos</w:t>
      </w:r>
      <w:r>
        <w:t xml:space="preserve">cimento dell'attività lì svolta. </w:t>
      </w:r>
      <w:r w:rsidRPr="00AD23DB">
        <w:t>(</w:t>
      </w:r>
      <w:r w:rsidRPr="00AD23DB">
        <w:rPr>
          <w:b/>
        </w:rPr>
        <w:t>note A</w:t>
      </w:r>
      <w:r w:rsidRPr="00AD23DB">
        <w:t xml:space="preserve"> /nota A)</w:t>
      </w:r>
    </w:p>
    <w:p w:rsidR="00165638" w:rsidRDefault="00165638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747BB5" w:rsidRDefault="00144962" w:rsidP="00747BB5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FC6316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FC6316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7E729B" w:rsidRDefault="00241518" w:rsidP="00C74B33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p w:rsidR="007E729B" w:rsidRDefault="00FB5F60" w:rsidP="00FB5F60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>Master Degree Course</w:t>
      </w:r>
      <w:r>
        <w:rPr>
          <w:rFonts w:cstheme="minorHAnsi"/>
        </w:rPr>
        <w:t xml:space="preserve"> /Corso di Laurea</w:t>
      </w:r>
      <w:r w:rsidRPr="002B7C79">
        <w:rPr>
          <w:rFonts w:cstheme="minorHAnsi"/>
        </w:rPr>
        <w:t xml:space="preserve"> </w:t>
      </w:r>
      <w:r>
        <w:rPr>
          <w:rFonts w:cstheme="minorHAnsi"/>
        </w:rPr>
        <w:t>Magistrale in_________________________________________________</w:t>
      </w:r>
    </w:p>
    <w:p w:rsidR="00747BB5" w:rsidRPr="00747BB5" w:rsidRDefault="00747BB5" w:rsidP="00747BB5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>One-tier Master Degree Course</w:t>
      </w:r>
      <w:r>
        <w:rPr>
          <w:rFonts w:cstheme="minorHAnsi"/>
        </w:rPr>
        <w:t xml:space="preserve"> /</w:t>
      </w:r>
      <w:r w:rsidRPr="001F4C04">
        <w:rPr>
          <w:rFonts w:cstheme="minorHAnsi"/>
        </w:rPr>
        <w:t>Corso di Laurea Magistrale</w:t>
      </w:r>
      <w:r>
        <w:rPr>
          <w:rFonts w:cstheme="minorHAnsi"/>
        </w:rPr>
        <w:t xml:space="preserve"> a ciclo unico</w:t>
      </w:r>
      <w:r w:rsidRPr="001F4C04">
        <w:rPr>
          <w:rFonts w:cstheme="minorHAnsi"/>
        </w:rPr>
        <w:t xml:space="preserve">  </w:t>
      </w:r>
      <w:r>
        <w:rPr>
          <w:rFonts w:cstheme="minorHAnsi"/>
        </w:rPr>
        <w:t>in_______________________________</w:t>
      </w:r>
    </w:p>
    <w:tbl>
      <w:tblPr>
        <w:tblStyle w:val="Tabellaprogetti"/>
        <w:tblW w:w="4892" w:type="pct"/>
        <w:jc w:val="center"/>
        <w:tblLook w:val="0280" w:firstRow="0" w:lastRow="0" w:firstColumn="1" w:lastColumn="0" w:noHBand="1" w:noVBand="0"/>
      </w:tblPr>
      <w:tblGrid>
        <w:gridCol w:w="3352"/>
        <w:gridCol w:w="2135"/>
        <w:gridCol w:w="3528"/>
        <w:gridCol w:w="1833"/>
      </w:tblGrid>
      <w:tr w:rsidR="007475C6" w:rsidRPr="002D66FC" w:rsidTr="00164B8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4961BE" w:rsidRPr="002D66FC" w:rsidRDefault="004961BE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84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4961BE" w:rsidRPr="002D66FC" w:rsidRDefault="00D9535D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Anno d</w:t>
            </w:r>
            <w:r w:rsidR="000216B6">
              <w:rPr>
                <w:rFonts w:cstheme="minorHAnsi"/>
                <w:b w:val="0"/>
                <w:sz w:val="16"/>
                <w:szCs w:val="16"/>
              </w:rPr>
              <w:t xml:space="preserve">ella </w:t>
            </w:r>
            <w:r w:rsidR="00304BDE">
              <w:rPr>
                <w:rFonts w:cstheme="minorHAnsi"/>
                <w:b w:val="0"/>
                <w:sz w:val="16"/>
                <w:szCs w:val="16"/>
              </w:rPr>
              <w:t xml:space="preserve">Prima </w:t>
            </w:r>
            <w:r w:rsidR="00304BDE" w:rsidRPr="002D66FC">
              <w:rPr>
                <w:rFonts w:cstheme="minorHAnsi"/>
                <w:b w:val="0"/>
                <w:sz w:val="16"/>
                <w:szCs w:val="16"/>
              </w:rPr>
              <w:t>Matricolazione</w:t>
            </w:r>
          </w:p>
        </w:tc>
        <w:tc>
          <w:tcPr>
            <w:tcW w:w="845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475C6" w:rsidRPr="002D66FC" w:rsidTr="00164B8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4961BE" w:rsidRPr="002D66FC" w:rsidRDefault="00D9535D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Media Ponderata dei V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 xml:space="preserve">oti </w:t>
            </w:r>
          </w:p>
        </w:tc>
        <w:tc>
          <w:tcPr>
            <w:tcW w:w="984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</w:tcPr>
          <w:p w:rsidR="004961BE" w:rsidRPr="002D66FC" w:rsidRDefault="00D9535D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Total Number of Credits</w:t>
            </w:r>
            <w:r w:rsidR="004961BE" w:rsidRPr="002D66FC">
              <w:rPr>
                <w:rFonts w:cstheme="minorHAnsi"/>
                <w:sz w:val="16"/>
                <w:szCs w:val="16"/>
              </w:rPr>
              <w:t xml:space="preserve"> Achieved </w:t>
            </w:r>
          </w:p>
          <w:p w:rsidR="004961BE" w:rsidRPr="002D66FC" w:rsidRDefault="00436D7B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>Crediti Conseguiti</w:t>
            </w:r>
          </w:p>
        </w:tc>
        <w:tc>
          <w:tcPr>
            <w:tcW w:w="845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C1B23" w:rsidRPr="002D66FC" w:rsidTr="009D1AB1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8C1B23" w:rsidRPr="00D47F2D" w:rsidRDefault="008C1B23" w:rsidP="00EF7568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 w:rsidR="00993195"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EF7568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993195"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EF7568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</w:t>
            </w:r>
            <w:r w:rsidR="00EF7568">
              <w:rPr>
                <w:rFonts w:ascii="Arial Narrow" w:hAnsi="Arial Narrow" w:cstheme="minorHAnsi"/>
                <w:b w:val="0"/>
                <w:sz w:val="16"/>
                <w:szCs w:val="16"/>
              </w:rPr>
              <w:t>ià in possesso del diploma di  L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aurea Triennale o</w:t>
            </w:r>
            <w:r w:rsid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8C1B23" w:rsidRPr="002D66FC" w:rsidTr="0049086A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8C1B23" w:rsidRPr="001575D2" w:rsidRDefault="008C1B23" w:rsidP="00F27C50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84" w:type="pct"/>
            <w:shd w:val="clear" w:color="auto" w:fill="auto"/>
          </w:tcPr>
          <w:p w:rsidR="008C1B23" w:rsidRPr="002D66FC" w:rsidRDefault="008C1B23" w:rsidP="00F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8C1B23" w:rsidRPr="002D66FC" w:rsidRDefault="008C1B23" w:rsidP="00F27C50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45" w:type="pct"/>
            <w:shd w:val="clear" w:color="auto" w:fill="auto"/>
          </w:tcPr>
          <w:p w:rsidR="008C1B23" w:rsidRPr="002D66FC" w:rsidRDefault="008C1B23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C1B23" w:rsidRPr="002D66FC" w:rsidTr="0049086A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8C1B23" w:rsidRPr="002D66FC" w:rsidRDefault="008C1B23" w:rsidP="00F27C5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84" w:type="pct"/>
            <w:shd w:val="clear" w:color="auto" w:fill="auto"/>
          </w:tcPr>
          <w:p w:rsidR="008C1B23" w:rsidRPr="002D66FC" w:rsidRDefault="008C1B23" w:rsidP="00F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45" w:type="pct"/>
            <w:shd w:val="clear" w:color="auto" w:fill="auto"/>
          </w:tcPr>
          <w:p w:rsidR="008C1B23" w:rsidRPr="002D66FC" w:rsidRDefault="008C1B23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164B82" w:rsidRDefault="00164B82" w:rsidP="00164B82">
      <w:pPr>
        <w:jc w:val="center"/>
        <w:rPr>
          <w:rFonts w:cstheme="minorHAnsi"/>
          <w:b/>
          <w:sz w:val="16"/>
          <w:szCs w:val="16"/>
        </w:rPr>
      </w:pPr>
    </w:p>
    <w:p w:rsidR="00A148FA" w:rsidRPr="00BB12F8" w:rsidRDefault="00A148FA" w:rsidP="00A148FA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Questionnarie</w:t>
      </w:r>
      <w:r w:rsidRPr="00BB12F8">
        <w:rPr>
          <w:rFonts w:cstheme="minorHAnsi"/>
          <w:sz w:val="20"/>
          <w:szCs w:val="20"/>
        </w:rPr>
        <w:t xml:space="preserve"> 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A148FA" w:rsidRPr="00813712" w:rsidTr="00F27C50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710B95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290">
              <w:rPr>
                <w:rFonts w:ascii="Arial" w:hAnsi="Arial" w:cs="Arial"/>
                <w:sz w:val="16"/>
                <w:szCs w:val="16"/>
                <w:lang w:val="en-US"/>
              </w:rPr>
              <w:t xml:space="preserve">Q1: What are the reasons that make you to choose Jilin Agricultural University? </w:t>
            </w:r>
            <w:r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Pr="00710B95">
              <w:rPr>
                <w:rFonts w:ascii="Arial" w:hAnsi="Arial" w:cs="Arial"/>
                <w:b w:val="0"/>
                <w:sz w:val="16"/>
                <w:szCs w:val="16"/>
              </w:rPr>
              <w:t>Quali sono i motivi che ti hanno spinto a scegliere la Jilin Agricultural University(JAU)? Hai mai trascorso un periodo di studio / lavoro all’estero? Descrivi brevemente l’esperienza vissuta.</w:t>
            </w:r>
          </w:p>
        </w:tc>
      </w:tr>
      <w:tr w:rsidR="00A148FA" w:rsidRPr="00813712" w:rsidTr="00C14EF7">
        <w:trPr>
          <w:trHeight w:val="43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D718F6" w:rsidRDefault="00D718F6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E47F22" w:rsidRDefault="00E47F22" w:rsidP="00A148F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A148FA" w:rsidRPr="00813712" w:rsidTr="00F27C50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670576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Q2: Have you already had the appropriate linguistic preparation?Please indicate us your current English langugage proficiency? </w:t>
            </w:r>
            <w:r w:rsidRPr="00670576">
              <w:rPr>
                <w:rFonts w:ascii="Arial" w:hAnsi="Arial" w:cs="Arial"/>
                <w:sz w:val="16"/>
                <w:szCs w:val="16"/>
              </w:rPr>
              <w:t>How do you plan to improve it before your departure? 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linguistica adeguata della lingua? Descrivi il tuo livello di conoscenza attuale della lingua inglese e come intendi migliorarlo prima della partenza.</w:t>
            </w:r>
          </w:p>
        </w:tc>
      </w:tr>
      <w:tr w:rsidR="00A148FA" w:rsidRPr="00813712" w:rsidTr="00F27C50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A148FA" w:rsidRPr="00813712" w:rsidTr="00F27C50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E0701D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 xml:space="preserve">Q3: Which kind(s) of training you would like to develop at JAU? </w:t>
            </w:r>
            <w:r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/Quali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attività formative intendi seguire 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A148FA" w:rsidRPr="00813712" w:rsidTr="00F27C50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D718F6" w:rsidRDefault="00D718F6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>(note A /</w:t>
      </w:r>
      <w:r w:rsidRPr="0020725C">
        <w:rPr>
          <w:rFonts w:cstheme="minorHAnsi"/>
          <w:lang w:val="en-US"/>
        </w:rPr>
        <w:t>nota 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174A90" w:rsidRPr="00174A90" w:rsidRDefault="00BD5E6B" w:rsidP="00174A90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174A90">
        <w:rPr>
          <w:rFonts w:cstheme="minorHAnsi"/>
        </w:rPr>
        <w:t>;</w:t>
      </w:r>
    </w:p>
    <w:p w:rsidR="00174A90" w:rsidRPr="00761A38" w:rsidRDefault="00174A90" w:rsidP="00174A90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 w:rsidR="00B17AC7">
        <w:rPr>
          <w:b/>
        </w:rPr>
        <w:t>/</w:t>
      </w:r>
      <w:r>
        <w:rPr>
          <w:b/>
        </w:rPr>
        <w:t>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226877" w:rsidRPr="007A1640" w:rsidRDefault="00226877" w:rsidP="007A1640">
      <w:pPr>
        <w:pStyle w:val="Paragrafoelenco"/>
        <w:numPr>
          <w:ilvl w:val="0"/>
          <w:numId w:val="12"/>
        </w:numPr>
        <w:rPr>
          <w:b/>
        </w:rPr>
      </w:pPr>
      <w:r w:rsidRPr="007A1640">
        <w:rPr>
          <w:b/>
        </w:rPr>
        <w:t xml:space="preserve">Proposal for </w:t>
      </w:r>
      <w:r w:rsidR="007A1640">
        <w:rPr>
          <w:b/>
        </w:rPr>
        <w:t>Training A</w:t>
      </w:r>
      <w:r w:rsidRPr="007A1640">
        <w:rPr>
          <w:b/>
        </w:rPr>
        <w:t xml:space="preserve">ctivities </w:t>
      </w:r>
      <w:r w:rsidR="007A1640">
        <w:rPr>
          <w:b/>
        </w:rPr>
        <w:t xml:space="preserve">at JAU </w:t>
      </w:r>
      <w:r w:rsidRPr="007A1640">
        <w:t>/</w:t>
      </w:r>
      <w:r w:rsidR="007A1640" w:rsidRPr="007A1640">
        <w:t>Proposta del Piano delle Attività Formative</w:t>
      </w:r>
      <w:r w:rsidR="007A1640">
        <w:t xml:space="preserve"> presso la JAU</w:t>
      </w:r>
    </w:p>
    <w:p w:rsidR="00761A38" w:rsidRPr="007A1640" w:rsidRDefault="00761A38" w:rsidP="00226877">
      <w:pPr>
        <w:pStyle w:val="Paragrafoelenco"/>
        <w:keepNext/>
        <w:spacing w:before="120" w:after="0" w:line="360" w:lineRule="auto"/>
        <w:ind w:left="360"/>
        <w:jc w:val="both"/>
        <w:rPr>
          <w:rFonts w:cstheme="minorHAnsi"/>
        </w:rPr>
      </w:pPr>
    </w:p>
    <w:p w:rsidR="006E7E9C" w:rsidRDefault="006E7E9C" w:rsidP="006E7E9C">
      <w:pPr>
        <w:spacing w:after="0" w:line="240" w:lineRule="auto"/>
        <w:rPr>
          <w:rFonts w:cstheme="minorHAnsi"/>
          <w:sz w:val="20"/>
          <w:szCs w:val="20"/>
        </w:rPr>
      </w:pPr>
    </w:p>
    <w:p w:rsidR="006E7E9C" w:rsidRDefault="006E7E9C" w:rsidP="006E7E9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9D638" wp14:editId="3FFBC81C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7060758" cy="1590261"/>
                <wp:effectExtent l="0" t="0" r="26035" b="101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159026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30584" id="Rettangolo 3" o:spid="_x0000_s1026" style="position:absolute;margin-left:-4.2pt;margin-top:5.75pt;width:555.95pt;height:1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" filled="f" strokecolor="#41719c" strokeweight="1pt"/>
            </w:pict>
          </mc:Fallback>
        </mc:AlternateContent>
      </w:r>
    </w:p>
    <w:p w:rsidR="006E7E9C" w:rsidRPr="003C15A5" w:rsidRDefault="006E7E9C" w:rsidP="006E7E9C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Pr="003C15A5">
        <w:rPr>
          <w:rFonts w:cstheme="minorHAnsi"/>
          <w:b/>
          <w:lang w:val="en-GB"/>
        </w:rPr>
        <w:t xml:space="preserve"> the Law </w:t>
      </w:r>
      <w:r w:rsidRPr="00D503CB">
        <w:rPr>
          <w:rFonts w:cstheme="minorHAnsi"/>
          <w:b/>
          <w:lang w:val="en-GB"/>
        </w:rPr>
        <w:t>46 and 47 of D.P.R. 445/2000</w:t>
      </w:r>
      <w:r w:rsidRPr="003C15A5">
        <w:rPr>
          <w:rFonts w:cstheme="minorHAnsi"/>
          <w:b/>
          <w:lang w:val="en-GB"/>
        </w:rPr>
        <w:t xml:space="preserve"> </w:t>
      </w:r>
      <w:r>
        <w:rPr>
          <w:rFonts w:cstheme="minorHAnsi"/>
          <w:b/>
          <w:lang w:val="en-GB"/>
        </w:rPr>
        <w:t>issued on</w:t>
      </w:r>
      <w:r w:rsidRPr="003C15A5">
        <w:rPr>
          <w:rFonts w:cstheme="minorHAnsi"/>
          <w:b/>
          <w:lang w:val="en-GB"/>
        </w:rPr>
        <w:t xml:space="preserve"> </w:t>
      </w:r>
      <w:r w:rsidRPr="00D503CB">
        <w:rPr>
          <w:rFonts w:cstheme="minorHAnsi"/>
          <w:b/>
          <w:lang w:val="en-GB"/>
        </w:rPr>
        <w:t>28/12/2000</w:t>
      </w:r>
      <w:r>
        <w:rPr>
          <w:rFonts w:cstheme="minorHAnsi"/>
          <w:b/>
          <w:lang w:val="en-GB"/>
        </w:rPr>
        <w:t xml:space="preserve"> </w:t>
      </w:r>
      <w:r w:rsidRPr="003C15A5">
        <w:rPr>
          <w:rFonts w:cstheme="minorHAnsi"/>
          <w:b/>
          <w:lang w:val="en-GB"/>
        </w:rPr>
        <w:t xml:space="preserve">and its further </w:t>
      </w:r>
      <w:r>
        <w:rPr>
          <w:rFonts w:cstheme="minorHAnsi"/>
          <w:b/>
          <w:lang w:val="en-GB"/>
        </w:rPr>
        <w:t xml:space="preserve">integrations and modifications, </w:t>
      </w:r>
      <w:r w:rsidRPr="003C15A5">
        <w:rPr>
          <w:rFonts w:cstheme="minorHAnsi"/>
          <w:b/>
          <w:lang w:val="en-GB"/>
        </w:rPr>
        <w:t xml:space="preserve">the </w:t>
      </w:r>
      <w:r>
        <w:rPr>
          <w:rFonts w:cstheme="minorHAnsi"/>
          <w:b/>
          <w:lang w:val="en-GB"/>
        </w:rPr>
        <w:t>undersinged must be aware that any untrue declarations will cause the cancellation of any right and they</w:t>
      </w:r>
      <w:r w:rsidRPr="003C15A5">
        <w:rPr>
          <w:rFonts w:cstheme="minorHAnsi"/>
          <w:b/>
          <w:lang w:val="en-GB"/>
        </w:rPr>
        <w:t xml:space="preserve"> will be  judged as a criminal act. </w:t>
      </w:r>
    </w:p>
    <w:p w:rsidR="002273B3" w:rsidRPr="007A1640" w:rsidRDefault="006E7E9C" w:rsidP="006E7E9C">
      <w:pPr>
        <w:keepNext/>
        <w:spacing w:before="120" w:after="0" w:line="36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>
        <w:rPr>
          <w:rFonts w:cstheme="minorHAnsi"/>
        </w:rPr>
        <w:t>46 e 47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 UNICAM</w:t>
      </w:r>
      <w:r w:rsidR="006E7E9C" w:rsidRPr="006E7E9C">
        <w:rPr>
          <w:lang w:val="en-US"/>
        </w:rPr>
        <w:t xml:space="preserve"> </w:t>
      </w:r>
      <w:r w:rsidR="006E7E9C" w:rsidRPr="006E7E9C">
        <w:rPr>
          <w:rFonts w:cstheme="minorHAnsi"/>
          <w:b/>
          <w:color w:val="000000"/>
          <w:lang w:val="en-US"/>
        </w:rPr>
        <w:t xml:space="preserve">and its further integrations and modifications, </w:t>
      </w:r>
      <w:r w:rsidR="006E7E9C">
        <w:rPr>
          <w:rFonts w:cstheme="minorHAnsi"/>
          <w:b/>
          <w:color w:val="000000"/>
          <w:lang w:val="en-US"/>
        </w:rPr>
        <w:t>UNICAM</w:t>
      </w:r>
      <w:r w:rsidRPr="003C15A5">
        <w:rPr>
          <w:rFonts w:cstheme="minorHAnsi"/>
          <w:b/>
          <w:color w:val="000000"/>
          <w:lang w:val="en-US"/>
        </w:rPr>
        <w:t xml:space="preserve">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</w:t>
      </w:r>
      <w:r w:rsidR="006E7E9C">
        <w:rPr>
          <w:rFonts w:cstheme="minorHAnsi"/>
        </w:rPr>
        <w:t xml:space="preserve"> e successive modifiche</w:t>
      </w:r>
      <w:bookmarkStart w:id="0" w:name="_GoBack"/>
      <w:bookmarkEnd w:id="0"/>
      <w:r w:rsidRPr="003C15A5">
        <w:rPr>
          <w:rFonts w:cstheme="minorHAnsi"/>
        </w:rPr>
        <w:t>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6E7E9C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>
              <w:rPr>
                <w:rFonts w:cstheme="minorHAnsi"/>
              </w:rPr>
              <w:t>B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>nota B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9D2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7F" w:rsidRDefault="00DB5C7F">
      <w:pPr>
        <w:spacing w:after="0" w:line="240" w:lineRule="auto"/>
      </w:pPr>
      <w:r>
        <w:separator/>
      </w:r>
    </w:p>
  </w:endnote>
  <w:endnote w:type="continuationSeparator" w:id="0">
    <w:p w:rsidR="00DB5C7F" w:rsidRDefault="00DB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B5" w:rsidRDefault="00AF5A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45" w:rsidRPr="00A11671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9762D" wp14:editId="3E57A145">
              <wp:simplePos x="0" y="0"/>
              <wp:positionH relativeFrom="column">
                <wp:posOffset>11784</wp:posOffset>
              </wp:positionH>
              <wp:positionV relativeFrom="paragraph">
                <wp:posOffset>174828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B67C0"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3.75pt" to="50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I/P8xt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</w:p>
  <w:p w:rsidR="00CD2057" w:rsidRDefault="00CD2057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Pr="00A11671">
      <w:rPr>
        <w:rFonts w:asciiTheme="minorHAnsi" w:hAnsiTheme="minorHAnsi" w:cstheme="minorHAnsi"/>
        <w:sz w:val="15"/>
        <w:szCs w:val="15"/>
      </w:rPr>
      <w:t>)</w:t>
    </w:r>
    <w:r w:rsidR="00D45017" w:rsidRPr="00D45017">
      <w:rPr>
        <w:rFonts w:asciiTheme="minorHAnsi" w:hAnsiTheme="minorHAnsi" w:cstheme="minorHAnsi"/>
        <w:sz w:val="15"/>
        <w:szCs w:val="15"/>
      </w:rPr>
      <w:t xml:space="preserve"> </w:t>
    </w:r>
    <w:r w:rsidR="00D45017" w:rsidRPr="00A11671">
      <w:rPr>
        <w:rFonts w:asciiTheme="minorHAnsi" w:hAnsiTheme="minorHAnsi" w:cstheme="minorHAnsi"/>
        <w:sz w:val="15"/>
        <w:szCs w:val="15"/>
      </w:rPr>
      <w:t>Please tick the box</w:t>
    </w:r>
    <w:r w:rsidR="00D45017">
      <w:rPr>
        <w:rFonts w:asciiTheme="minorHAnsi" w:hAnsiTheme="minorHAnsi" w:cstheme="minorHAnsi"/>
        <w:sz w:val="15"/>
        <w:szCs w:val="15"/>
      </w:rPr>
      <w:t xml:space="preserve"> </w:t>
    </w:r>
    <w:r w:rsidR="004D24C4" w:rsidRPr="004D24C4">
      <w:rPr>
        <w:rFonts w:asciiTheme="minorHAnsi" w:hAnsiTheme="minorHAnsi" w:cstheme="minorHAnsi"/>
      </w:rPr>
      <w:t>□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D45017">
      <w:rPr>
        <w:rFonts w:asciiTheme="minorHAnsi" w:hAnsiTheme="minorHAnsi" w:cstheme="minorHAnsi"/>
        <w:sz w:val="15"/>
        <w:szCs w:val="15"/>
      </w:rPr>
      <w:t xml:space="preserve">barrare la casella </w:t>
    </w:r>
    <w:r w:rsidR="004D24C4" w:rsidRPr="004D24C4">
      <w:rPr>
        <w:rFonts w:asciiTheme="minorHAnsi" w:hAnsiTheme="minorHAnsi" w:cstheme="minorHAnsi"/>
      </w:rPr>
      <w:t>□</w:t>
    </w:r>
    <w:r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4D24C4" w:rsidRPr="004D24C4">
      <w:rPr>
        <w:rFonts w:asciiTheme="minorHAnsi" w:hAnsiTheme="minorHAnsi" w:cstheme="minorHAnsi"/>
      </w:rPr>
      <w:t>□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D45017">
      <w:rPr>
        <w:rFonts w:asciiTheme="minorHAnsi" w:hAnsiTheme="minorHAnsi" w:cstheme="minorHAnsi"/>
        <w:sz w:val="15"/>
        <w:szCs w:val="15"/>
      </w:rPr>
      <w:t xml:space="preserve">a di barrare la casella </w:t>
    </w:r>
    <w:r w:rsidR="004D24C4" w:rsidRPr="004D24C4">
      <w:rPr>
        <w:rFonts w:asciiTheme="minorHAnsi" w:hAnsiTheme="minorHAnsi" w:cstheme="minorHAnsi"/>
      </w:rPr>
      <w:t>□</w:t>
    </w:r>
    <w:r w:rsidR="00D45017">
      <w:rPr>
        <w:rFonts w:asciiTheme="minorHAnsi" w:hAnsiTheme="minorHAnsi" w:cstheme="minorHAnsi"/>
        <w:sz w:val="15"/>
        <w:szCs w:val="15"/>
      </w:rPr>
      <w:t xml:space="preserve"> </w:t>
    </w:r>
    <w:r w:rsidR="00D45017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B5" w:rsidRDefault="00AF5A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7F" w:rsidRDefault="00DB5C7F">
      <w:pPr>
        <w:spacing w:after="0" w:line="240" w:lineRule="auto"/>
      </w:pPr>
      <w:r>
        <w:separator/>
      </w:r>
    </w:p>
  </w:footnote>
  <w:footnote w:type="continuationSeparator" w:id="0">
    <w:p w:rsidR="00DB5C7F" w:rsidRDefault="00DB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B5" w:rsidRDefault="00AF5A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eastAsia="zh-CN"/>
          </w:rPr>
          <w:drawing>
            <wp:anchor distT="0" distB="0" distL="114300" distR="114300" simplePos="0" relativeHeight="251662336" behindDoc="1" locked="0" layoutInCell="1" allowOverlap="1" wp14:anchorId="2AD8A48E" wp14:editId="542D9AD3">
              <wp:simplePos x="0" y="0"/>
              <wp:positionH relativeFrom="column">
                <wp:posOffset>66040</wp:posOffset>
              </wp:positionH>
              <wp:positionV relativeFrom="paragraph">
                <wp:posOffset>-169000</wp:posOffset>
              </wp:positionV>
              <wp:extent cx="2476502" cy="943897"/>
              <wp:effectExtent l="0" t="0" r="0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2" cy="943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6E7E9C">
          <w:t>3</w:t>
        </w:r>
        <w:r w:rsidR="00B07FE0">
          <w:fldChar w:fldCharType="end"/>
        </w:r>
        <w:r w:rsidR="00AF450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AB5" w:rsidRDefault="00AF5A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216B6"/>
    <w:rsid w:val="000217C8"/>
    <w:rsid w:val="00026FB4"/>
    <w:rsid w:val="00051EDD"/>
    <w:rsid w:val="000530AA"/>
    <w:rsid w:val="000578BA"/>
    <w:rsid w:val="000609BD"/>
    <w:rsid w:val="000803CC"/>
    <w:rsid w:val="0008523E"/>
    <w:rsid w:val="000859CD"/>
    <w:rsid w:val="00091A45"/>
    <w:rsid w:val="000C045A"/>
    <w:rsid w:val="000C06BA"/>
    <w:rsid w:val="000C0E4A"/>
    <w:rsid w:val="000C586F"/>
    <w:rsid w:val="000D5648"/>
    <w:rsid w:val="000E4A83"/>
    <w:rsid w:val="000F37DF"/>
    <w:rsid w:val="000F5FC2"/>
    <w:rsid w:val="00101B80"/>
    <w:rsid w:val="00102417"/>
    <w:rsid w:val="0010310C"/>
    <w:rsid w:val="00107DE2"/>
    <w:rsid w:val="001161A4"/>
    <w:rsid w:val="00116F10"/>
    <w:rsid w:val="001346B4"/>
    <w:rsid w:val="00144962"/>
    <w:rsid w:val="00145FB1"/>
    <w:rsid w:val="001575D2"/>
    <w:rsid w:val="00161714"/>
    <w:rsid w:val="00164A23"/>
    <w:rsid w:val="00164B82"/>
    <w:rsid w:val="00165638"/>
    <w:rsid w:val="001733A4"/>
    <w:rsid w:val="00173961"/>
    <w:rsid w:val="00173EEE"/>
    <w:rsid w:val="00174A90"/>
    <w:rsid w:val="00174F82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2BB9"/>
    <w:rsid w:val="0021392F"/>
    <w:rsid w:val="00216D94"/>
    <w:rsid w:val="00220943"/>
    <w:rsid w:val="00223612"/>
    <w:rsid w:val="00226877"/>
    <w:rsid w:val="002273B3"/>
    <w:rsid w:val="00241518"/>
    <w:rsid w:val="0024719F"/>
    <w:rsid w:val="00253A56"/>
    <w:rsid w:val="00257749"/>
    <w:rsid w:val="00270EBB"/>
    <w:rsid w:val="00286770"/>
    <w:rsid w:val="00287767"/>
    <w:rsid w:val="002943AA"/>
    <w:rsid w:val="00296DE1"/>
    <w:rsid w:val="002A20E4"/>
    <w:rsid w:val="002B7C79"/>
    <w:rsid w:val="002C039F"/>
    <w:rsid w:val="002C0C01"/>
    <w:rsid w:val="002C73A4"/>
    <w:rsid w:val="002D19FE"/>
    <w:rsid w:val="002D3007"/>
    <w:rsid w:val="002D314A"/>
    <w:rsid w:val="002D4F3B"/>
    <w:rsid w:val="002D66FC"/>
    <w:rsid w:val="002D711F"/>
    <w:rsid w:val="002E4F54"/>
    <w:rsid w:val="00302F0A"/>
    <w:rsid w:val="00304BDE"/>
    <w:rsid w:val="003121D5"/>
    <w:rsid w:val="00315CDB"/>
    <w:rsid w:val="003477FA"/>
    <w:rsid w:val="00357472"/>
    <w:rsid w:val="00372B85"/>
    <w:rsid w:val="00375559"/>
    <w:rsid w:val="00382526"/>
    <w:rsid w:val="00390834"/>
    <w:rsid w:val="00392187"/>
    <w:rsid w:val="003976D1"/>
    <w:rsid w:val="003B4255"/>
    <w:rsid w:val="003B43B2"/>
    <w:rsid w:val="003B5133"/>
    <w:rsid w:val="003B6BC4"/>
    <w:rsid w:val="003C15A5"/>
    <w:rsid w:val="003C175D"/>
    <w:rsid w:val="003D16BC"/>
    <w:rsid w:val="003D5959"/>
    <w:rsid w:val="003E260D"/>
    <w:rsid w:val="003F373B"/>
    <w:rsid w:val="003F5CC0"/>
    <w:rsid w:val="00403928"/>
    <w:rsid w:val="00404B63"/>
    <w:rsid w:val="00411B7F"/>
    <w:rsid w:val="004121E7"/>
    <w:rsid w:val="0042367C"/>
    <w:rsid w:val="004258BC"/>
    <w:rsid w:val="00436D7B"/>
    <w:rsid w:val="0044334C"/>
    <w:rsid w:val="0044376B"/>
    <w:rsid w:val="004508A6"/>
    <w:rsid w:val="004542EE"/>
    <w:rsid w:val="004616D5"/>
    <w:rsid w:val="00476769"/>
    <w:rsid w:val="00484ADA"/>
    <w:rsid w:val="0049086A"/>
    <w:rsid w:val="004961BE"/>
    <w:rsid w:val="004A2729"/>
    <w:rsid w:val="004C1E49"/>
    <w:rsid w:val="004C3B6D"/>
    <w:rsid w:val="004C514E"/>
    <w:rsid w:val="004D0896"/>
    <w:rsid w:val="004D18DE"/>
    <w:rsid w:val="004D24C4"/>
    <w:rsid w:val="004E5285"/>
    <w:rsid w:val="004E787E"/>
    <w:rsid w:val="004F7757"/>
    <w:rsid w:val="00527D6C"/>
    <w:rsid w:val="00537BDA"/>
    <w:rsid w:val="0054190B"/>
    <w:rsid w:val="00542A86"/>
    <w:rsid w:val="005442CB"/>
    <w:rsid w:val="00561557"/>
    <w:rsid w:val="00562BB8"/>
    <w:rsid w:val="00567569"/>
    <w:rsid w:val="00573FA4"/>
    <w:rsid w:val="0058743D"/>
    <w:rsid w:val="0059723F"/>
    <w:rsid w:val="00597AAB"/>
    <w:rsid w:val="005A0120"/>
    <w:rsid w:val="005A2F65"/>
    <w:rsid w:val="005A5909"/>
    <w:rsid w:val="005B2521"/>
    <w:rsid w:val="005B535D"/>
    <w:rsid w:val="005C44FC"/>
    <w:rsid w:val="005D2178"/>
    <w:rsid w:val="005E7CF4"/>
    <w:rsid w:val="00600BA6"/>
    <w:rsid w:val="00604AE2"/>
    <w:rsid w:val="00604BD8"/>
    <w:rsid w:val="0061225F"/>
    <w:rsid w:val="00612EF5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85689"/>
    <w:rsid w:val="0069081F"/>
    <w:rsid w:val="006929C1"/>
    <w:rsid w:val="00697292"/>
    <w:rsid w:val="006B3C66"/>
    <w:rsid w:val="006C4B8B"/>
    <w:rsid w:val="006C5419"/>
    <w:rsid w:val="006C6D44"/>
    <w:rsid w:val="006D0F19"/>
    <w:rsid w:val="006D1D75"/>
    <w:rsid w:val="006E6789"/>
    <w:rsid w:val="006E7E9C"/>
    <w:rsid w:val="006F1B83"/>
    <w:rsid w:val="006F3D2A"/>
    <w:rsid w:val="00701B9E"/>
    <w:rsid w:val="00710B95"/>
    <w:rsid w:val="00712398"/>
    <w:rsid w:val="00720E46"/>
    <w:rsid w:val="007275F3"/>
    <w:rsid w:val="00731F70"/>
    <w:rsid w:val="00736539"/>
    <w:rsid w:val="00742907"/>
    <w:rsid w:val="007475C6"/>
    <w:rsid w:val="00747BB5"/>
    <w:rsid w:val="00751E75"/>
    <w:rsid w:val="00761A38"/>
    <w:rsid w:val="007724D5"/>
    <w:rsid w:val="00775258"/>
    <w:rsid w:val="0078198E"/>
    <w:rsid w:val="00784E04"/>
    <w:rsid w:val="0078728A"/>
    <w:rsid w:val="007A1640"/>
    <w:rsid w:val="007A18F7"/>
    <w:rsid w:val="007A5897"/>
    <w:rsid w:val="007A6FD4"/>
    <w:rsid w:val="007B39DA"/>
    <w:rsid w:val="007D17F1"/>
    <w:rsid w:val="007D3732"/>
    <w:rsid w:val="007D4223"/>
    <w:rsid w:val="007E0370"/>
    <w:rsid w:val="007E3887"/>
    <w:rsid w:val="007E729B"/>
    <w:rsid w:val="007F5BB5"/>
    <w:rsid w:val="0080676C"/>
    <w:rsid w:val="0081361B"/>
    <w:rsid w:val="00813712"/>
    <w:rsid w:val="00815253"/>
    <w:rsid w:val="008168C6"/>
    <w:rsid w:val="0082212A"/>
    <w:rsid w:val="008246F4"/>
    <w:rsid w:val="00834E2E"/>
    <w:rsid w:val="00840894"/>
    <w:rsid w:val="00840ADB"/>
    <w:rsid w:val="0084458F"/>
    <w:rsid w:val="00845E35"/>
    <w:rsid w:val="00860E83"/>
    <w:rsid w:val="0086156B"/>
    <w:rsid w:val="008743E5"/>
    <w:rsid w:val="00875D31"/>
    <w:rsid w:val="0088469F"/>
    <w:rsid w:val="008879A0"/>
    <w:rsid w:val="0089272B"/>
    <w:rsid w:val="00894607"/>
    <w:rsid w:val="008A331E"/>
    <w:rsid w:val="008A7659"/>
    <w:rsid w:val="008B3CD0"/>
    <w:rsid w:val="008B57EF"/>
    <w:rsid w:val="008C1B23"/>
    <w:rsid w:val="008E06BF"/>
    <w:rsid w:val="008E6050"/>
    <w:rsid w:val="008E6650"/>
    <w:rsid w:val="008E6C1C"/>
    <w:rsid w:val="008F365E"/>
    <w:rsid w:val="009037BD"/>
    <w:rsid w:val="00906AC8"/>
    <w:rsid w:val="00925424"/>
    <w:rsid w:val="009435E7"/>
    <w:rsid w:val="00967956"/>
    <w:rsid w:val="009923F0"/>
    <w:rsid w:val="00993195"/>
    <w:rsid w:val="009A7137"/>
    <w:rsid w:val="009B1436"/>
    <w:rsid w:val="009B49A6"/>
    <w:rsid w:val="009B707D"/>
    <w:rsid w:val="009B747A"/>
    <w:rsid w:val="009C05E1"/>
    <w:rsid w:val="009D1AB1"/>
    <w:rsid w:val="009D207A"/>
    <w:rsid w:val="009F09C9"/>
    <w:rsid w:val="009F0E6B"/>
    <w:rsid w:val="00A06451"/>
    <w:rsid w:val="00A11671"/>
    <w:rsid w:val="00A11B68"/>
    <w:rsid w:val="00A148FA"/>
    <w:rsid w:val="00A22949"/>
    <w:rsid w:val="00A3612E"/>
    <w:rsid w:val="00A400B8"/>
    <w:rsid w:val="00A40F6B"/>
    <w:rsid w:val="00A455DA"/>
    <w:rsid w:val="00A4662B"/>
    <w:rsid w:val="00A565FE"/>
    <w:rsid w:val="00A646ED"/>
    <w:rsid w:val="00A67FEC"/>
    <w:rsid w:val="00A76D5B"/>
    <w:rsid w:val="00A82044"/>
    <w:rsid w:val="00A843B8"/>
    <w:rsid w:val="00A8624B"/>
    <w:rsid w:val="00A87C2F"/>
    <w:rsid w:val="00A94704"/>
    <w:rsid w:val="00A97D61"/>
    <w:rsid w:val="00AA2538"/>
    <w:rsid w:val="00AA6881"/>
    <w:rsid w:val="00AB5318"/>
    <w:rsid w:val="00AC0D3B"/>
    <w:rsid w:val="00AC3EAE"/>
    <w:rsid w:val="00AC4D0C"/>
    <w:rsid w:val="00AF4500"/>
    <w:rsid w:val="00AF5AB5"/>
    <w:rsid w:val="00B04152"/>
    <w:rsid w:val="00B0730E"/>
    <w:rsid w:val="00B07FE0"/>
    <w:rsid w:val="00B16838"/>
    <w:rsid w:val="00B177F2"/>
    <w:rsid w:val="00B17AC7"/>
    <w:rsid w:val="00B275C8"/>
    <w:rsid w:val="00B279B7"/>
    <w:rsid w:val="00B31279"/>
    <w:rsid w:val="00B370C3"/>
    <w:rsid w:val="00B50DE2"/>
    <w:rsid w:val="00B55F0D"/>
    <w:rsid w:val="00B56415"/>
    <w:rsid w:val="00B60F16"/>
    <w:rsid w:val="00B619E4"/>
    <w:rsid w:val="00B6444D"/>
    <w:rsid w:val="00B6464D"/>
    <w:rsid w:val="00B71290"/>
    <w:rsid w:val="00B80230"/>
    <w:rsid w:val="00B86DDE"/>
    <w:rsid w:val="00BA19C9"/>
    <w:rsid w:val="00BA4B66"/>
    <w:rsid w:val="00BB12F8"/>
    <w:rsid w:val="00BC057C"/>
    <w:rsid w:val="00BC07E3"/>
    <w:rsid w:val="00BC1BFC"/>
    <w:rsid w:val="00BC5D60"/>
    <w:rsid w:val="00BD5E6B"/>
    <w:rsid w:val="00BD6A2C"/>
    <w:rsid w:val="00BE2536"/>
    <w:rsid w:val="00BE7793"/>
    <w:rsid w:val="00C030B4"/>
    <w:rsid w:val="00C040DE"/>
    <w:rsid w:val="00C12795"/>
    <w:rsid w:val="00C14EF7"/>
    <w:rsid w:val="00C24B71"/>
    <w:rsid w:val="00C36310"/>
    <w:rsid w:val="00C42619"/>
    <w:rsid w:val="00C47641"/>
    <w:rsid w:val="00C47F83"/>
    <w:rsid w:val="00C51782"/>
    <w:rsid w:val="00C517B4"/>
    <w:rsid w:val="00C53D6E"/>
    <w:rsid w:val="00C619FD"/>
    <w:rsid w:val="00C72D32"/>
    <w:rsid w:val="00C74B33"/>
    <w:rsid w:val="00C752E6"/>
    <w:rsid w:val="00C84DA1"/>
    <w:rsid w:val="00C945FB"/>
    <w:rsid w:val="00CA03D1"/>
    <w:rsid w:val="00CA310D"/>
    <w:rsid w:val="00CA4C78"/>
    <w:rsid w:val="00CA7238"/>
    <w:rsid w:val="00CB0596"/>
    <w:rsid w:val="00CC118D"/>
    <w:rsid w:val="00CC49CE"/>
    <w:rsid w:val="00CD2057"/>
    <w:rsid w:val="00CE2700"/>
    <w:rsid w:val="00CF5441"/>
    <w:rsid w:val="00D04381"/>
    <w:rsid w:val="00D108C5"/>
    <w:rsid w:val="00D127F3"/>
    <w:rsid w:val="00D20831"/>
    <w:rsid w:val="00D25218"/>
    <w:rsid w:val="00D31548"/>
    <w:rsid w:val="00D36E70"/>
    <w:rsid w:val="00D40724"/>
    <w:rsid w:val="00D45017"/>
    <w:rsid w:val="00D47F2D"/>
    <w:rsid w:val="00D503CB"/>
    <w:rsid w:val="00D56C04"/>
    <w:rsid w:val="00D63A10"/>
    <w:rsid w:val="00D64AA8"/>
    <w:rsid w:val="00D657DF"/>
    <w:rsid w:val="00D718F6"/>
    <w:rsid w:val="00D76C7A"/>
    <w:rsid w:val="00D902AE"/>
    <w:rsid w:val="00D9535D"/>
    <w:rsid w:val="00D95E2F"/>
    <w:rsid w:val="00DA08B9"/>
    <w:rsid w:val="00DB5C7F"/>
    <w:rsid w:val="00DC0C3B"/>
    <w:rsid w:val="00DC3C17"/>
    <w:rsid w:val="00DC69E3"/>
    <w:rsid w:val="00DD4422"/>
    <w:rsid w:val="00DE0AC4"/>
    <w:rsid w:val="00DE7D89"/>
    <w:rsid w:val="00DF5EE7"/>
    <w:rsid w:val="00E026B1"/>
    <w:rsid w:val="00E033FA"/>
    <w:rsid w:val="00E04455"/>
    <w:rsid w:val="00E0701D"/>
    <w:rsid w:val="00E17613"/>
    <w:rsid w:val="00E2139B"/>
    <w:rsid w:val="00E23F10"/>
    <w:rsid w:val="00E254DE"/>
    <w:rsid w:val="00E330A6"/>
    <w:rsid w:val="00E36371"/>
    <w:rsid w:val="00E47F22"/>
    <w:rsid w:val="00E5012D"/>
    <w:rsid w:val="00E51322"/>
    <w:rsid w:val="00E54D8D"/>
    <w:rsid w:val="00E7429B"/>
    <w:rsid w:val="00E82E17"/>
    <w:rsid w:val="00E86C42"/>
    <w:rsid w:val="00E92572"/>
    <w:rsid w:val="00EA0A79"/>
    <w:rsid w:val="00EA2925"/>
    <w:rsid w:val="00EC0FD2"/>
    <w:rsid w:val="00EC5115"/>
    <w:rsid w:val="00ED28EA"/>
    <w:rsid w:val="00ED5364"/>
    <w:rsid w:val="00ED7E52"/>
    <w:rsid w:val="00EE7002"/>
    <w:rsid w:val="00EE7925"/>
    <w:rsid w:val="00EF1F45"/>
    <w:rsid w:val="00EF5001"/>
    <w:rsid w:val="00EF5345"/>
    <w:rsid w:val="00EF7568"/>
    <w:rsid w:val="00F04B34"/>
    <w:rsid w:val="00F153A6"/>
    <w:rsid w:val="00F210FC"/>
    <w:rsid w:val="00F301B2"/>
    <w:rsid w:val="00F30CAF"/>
    <w:rsid w:val="00F36842"/>
    <w:rsid w:val="00F36E6F"/>
    <w:rsid w:val="00F47789"/>
    <w:rsid w:val="00F47CAD"/>
    <w:rsid w:val="00F47EFC"/>
    <w:rsid w:val="00F5400A"/>
    <w:rsid w:val="00F548C9"/>
    <w:rsid w:val="00F55A36"/>
    <w:rsid w:val="00F606FA"/>
    <w:rsid w:val="00F644EE"/>
    <w:rsid w:val="00F768D9"/>
    <w:rsid w:val="00F77A97"/>
    <w:rsid w:val="00F81894"/>
    <w:rsid w:val="00F8374B"/>
    <w:rsid w:val="00F948F5"/>
    <w:rsid w:val="00FA0FED"/>
    <w:rsid w:val="00FA3938"/>
    <w:rsid w:val="00FA6AB9"/>
    <w:rsid w:val="00FB0163"/>
    <w:rsid w:val="00FB39B9"/>
    <w:rsid w:val="00FB5448"/>
    <w:rsid w:val="00FB5F60"/>
    <w:rsid w:val="00FC0883"/>
    <w:rsid w:val="00FC420F"/>
    <w:rsid w:val="00FC6316"/>
    <w:rsid w:val="00FD2BD5"/>
    <w:rsid w:val="00FD32E6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707613-880B-4B3F-A399-8D03EE7D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3817F-D011-463D-99AA-484A222A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712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401</cp:revision>
  <dcterms:created xsi:type="dcterms:W3CDTF">2015-06-19T07:22:00Z</dcterms:created>
  <dcterms:modified xsi:type="dcterms:W3CDTF">2018-06-12T06:17:00Z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