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1859"/>
        <w:gridCol w:w="5812"/>
      </w:tblGrid>
      <w:tr w:rsidR="00382526" w:rsidTr="002B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lang w:eastAsia="it-IT"/>
              </w:rPr>
              <w:drawing>
                <wp:inline distT="0" distB="0" distL="0" distR="0" wp14:anchorId="18BBECF3" wp14:editId="7C7DEF7B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fldChar w:fldCharType="begin"/>
            </w:r>
            <w:r>
              <w:instrText xml:space="preserve"> INCLUDEPICTURE "http://www.erasmusplus.it/wp-content/uploads/2014/01/logo_e+.png" \* MERGEFORMATINET </w:instrText>
            </w:r>
            <w:r>
              <w:fldChar w:fldCharType="separate"/>
            </w:r>
            <w:r w:rsidR="00527D6C">
              <w:fldChar w:fldCharType="begin"/>
            </w:r>
            <w:r w:rsidR="00527D6C">
              <w:instrText xml:space="preserve"> INCLUDEPICTURE  "http://www.erasmusplus.it/wp-content/uploads/2014/01/logo_e+.png" \* MERGEFORMATINET </w:instrText>
            </w:r>
            <w:r w:rsidR="00527D6C">
              <w:fldChar w:fldCharType="separate"/>
            </w:r>
            <w:r w:rsidR="00947893">
              <w:fldChar w:fldCharType="begin"/>
            </w:r>
            <w:r w:rsidR="00947893">
              <w:instrText xml:space="preserve"> INCLUDEPICTURE  "http://www.erasmusplus.it/wp-content/uploads/2014/01/logo_e+.png" \* MERGEFORMATINET </w:instrText>
            </w:r>
            <w:r w:rsidR="00947893">
              <w:fldChar w:fldCharType="separate"/>
            </w:r>
            <w:r w:rsidR="00814B70">
              <w:fldChar w:fldCharType="begin"/>
            </w:r>
            <w:r w:rsidR="00814B70">
              <w:instrText xml:space="preserve"> INCLUDEPICTURE  "http://www.erasmusplus.it/wp-content/uploads/2014/01/logo_e+.png" \* MERGEFORMATINET </w:instrText>
            </w:r>
            <w:r w:rsidR="00814B70">
              <w:fldChar w:fldCharType="separate"/>
            </w:r>
            <w:r w:rsidR="00433539">
              <w:fldChar w:fldCharType="begin"/>
            </w:r>
            <w:r w:rsidR="00433539">
              <w:instrText xml:space="preserve"> INCLUDEPICTURE  "http://www.erasmusplus.it/wp-content/uploads/2014/01/logo_e+.png" \* MERGEFORMATINET </w:instrText>
            </w:r>
            <w:r w:rsidR="00433539">
              <w:fldChar w:fldCharType="separate"/>
            </w:r>
            <w:r w:rsidR="00B51A5F">
              <w:fldChar w:fldCharType="begin"/>
            </w:r>
            <w:r w:rsidR="00B51A5F">
              <w:instrText xml:space="preserve"> INCLUDEPICTURE  "http://www.erasmusplus.it/wp-content/uploads/2014/01/logo_e+.png" \* MERGEFORMATINET </w:instrText>
            </w:r>
            <w:r w:rsidR="00B51A5F">
              <w:fldChar w:fldCharType="separate"/>
            </w:r>
            <w:r w:rsidR="00593A01">
              <w:fldChar w:fldCharType="begin"/>
            </w:r>
            <w:r w:rsidR="00593A01">
              <w:instrText xml:space="preserve"> INCLUDEPICTURE  "http://www.erasmusplus.it/wp-content/uploads/2014/01/logo_e+.png" \* MERGEFORMATINET </w:instrText>
            </w:r>
            <w:r w:rsidR="00593A01">
              <w:fldChar w:fldCharType="separate"/>
            </w:r>
            <w:r w:rsidR="003E29A8">
              <w:fldChar w:fldCharType="begin"/>
            </w:r>
            <w:r w:rsidR="003E29A8">
              <w:instrText xml:space="preserve"> </w:instrText>
            </w:r>
            <w:r w:rsidR="003E29A8">
              <w:instrText>INCLUDEPICTURE  "http://www.erasmusplus.it/wp-content/uploads/2014/01/logo_e+.png" \* MERGEFORMATINET</w:instrText>
            </w:r>
            <w:r w:rsidR="003E29A8">
              <w:instrText xml:space="preserve"> </w:instrText>
            </w:r>
            <w:r w:rsidR="003E29A8">
              <w:fldChar w:fldCharType="separate"/>
            </w:r>
            <w:r w:rsidR="003E29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6.7pt;height:48.9pt">
                  <v:imagedata r:id="rId11" r:href="rId12"/>
                </v:shape>
              </w:pict>
            </w:r>
            <w:r w:rsidR="003E29A8">
              <w:fldChar w:fldCharType="end"/>
            </w:r>
            <w:r w:rsidR="00593A01">
              <w:fldChar w:fldCharType="end"/>
            </w:r>
            <w:r w:rsidR="00B51A5F">
              <w:fldChar w:fldCharType="end"/>
            </w:r>
            <w:r w:rsidR="00433539">
              <w:fldChar w:fldCharType="end"/>
            </w:r>
            <w:r w:rsidR="00814B70">
              <w:fldChar w:fldCharType="end"/>
            </w:r>
            <w:r w:rsidR="00947893">
              <w:fldChar w:fldCharType="end"/>
            </w:r>
            <w:r w:rsidR="00527D6C">
              <w:fldChar w:fldCharType="end"/>
            </w:r>
            <w:r>
              <w:fldChar w:fldCharType="end"/>
            </w:r>
          </w:p>
        </w:tc>
      </w:tr>
    </w:tbl>
    <w:p w:rsidR="002B7C79" w:rsidRDefault="002B7C79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 xml:space="preserve">Allegato1/Annex1 </w:t>
      </w:r>
    </w:p>
    <w:p w:rsidR="00382526" w:rsidRDefault="00382526" w:rsidP="00382526">
      <w:pPr>
        <w:jc w:val="center"/>
        <w:outlineLvl w:val="0"/>
        <w:rPr>
          <w:rFonts w:cstheme="minorHAnsi"/>
          <w:b/>
          <w:color w:val="404040"/>
          <w:sz w:val="20"/>
          <w:u w:val="single"/>
        </w:rPr>
      </w:pPr>
      <w:r w:rsidRPr="00680F6B">
        <w:rPr>
          <w:rFonts w:cstheme="minorHAnsi"/>
          <w:b/>
          <w:color w:val="404040"/>
          <w:sz w:val="20"/>
          <w:u w:val="single"/>
        </w:rPr>
        <w:t>DOMANDA DI CANDIDATURA</w:t>
      </w:r>
      <w:r w:rsidR="00680F6B" w:rsidRPr="00680F6B">
        <w:rPr>
          <w:rFonts w:cstheme="minorHAnsi"/>
          <w:b/>
          <w:color w:val="404040"/>
          <w:sz w:val="20"/>
          <w:u w:val="single"/>
        </w:rPr>
        <w:t xml:space="preserve"> B</w:t>
      </w:r>
      <w:r w:rsidRPr="00680F6B">
        <w:rPr>
          <w:rFonts w:cstheme="minorHAnsi"/>
          <w:b/>
          <w:color w:val="404040"/>
          <w:sz w:val="20"/>
          <w:u w:val="single"/>
        </w:rPr>
        <w:t>/APPLICATION FORM</w:t>
      </w:r>
      <w:r w:rsidR="00B138CD" w:rsidRPr="00680F6B">
        <w:rPr>
          <w:rFonts w:cstheme="minorHAnsi"/>
          <w:b/>
          <w:color w:val="404040"/>
          <w:sz w:val="20"/>
          <w:u w:val="single"/>
        </w:rPr>
        <w:t xml:space="preserve"> B</w:t>
      </w:r>
    </w:p>
    <w:p w:rsidR="00052625" w:rsidRPr="00052625" w:rsidRDefault="00052625" w:rsidP="00382526">
      <w:pPr>
        <w:jc w:val="center"/>
        <w:rPr>
          <w:rFonts w:cstheme="minorHAnsi"/>
          <w:b/>
          <w:color w:val="404040"/>
          <w:sz w:val="20"/>
          <w:u w:val="single"/>
          <w:lang w:val="en-US"/>
        </w:rPr>
      </w:pPr>
      <w:r w:rsidRPr="00052625">
        <w:rPr>
          <w:rFonts w:cstheme="minorHAnsi"/>
          <w:b/>
          <w:color w:val="404040"/>
          <w:sz w:val="20"/>
          <w:highlight w:val="yellow"/>
          <w:u w:val="single"/>
          <w:lang w:val="en-US"/>
        </w:rPr>
        <w:t>ONLY FOR STUDENTS WHO ARE GRADUATING  WITHIN JULY 2015</w:t>
      </w:r>
    </w:p>
    <w:p w:rsidR="00E16993" w:rsidRPr="00B138CD" w:rsidRDefault="00382526" w:rsidP="00382526">
      <w:pPr>
        <w:jc w:val="center"/>
        <w:rPr>
          <w:rFonts w:cstheme="minorHAnsi"/>
          <w:b/>
          <w:color w:val="404040"/>
          <w:sz w:val="20"/>
          <w:lang w:val="en-US"/>
        </w:rPr>
      </w:pPr>
      <w:r w:rsidRPr="00B138CD">
        <w:rPr>
          <w:rFonts w:cstheme="minorHAnsi"/>
          <w:b/>
          <w:color w:val="404040"/>
          <w:sz w:val="20"/>
          <w:lang w:val="en-US"/>
        </w:rPr>
        <w:t xml:space="preserve">PROGRAMMA ERASMUS+ </w:t>
      </w:r>
    </w:p>
    <w:p w:rsidR="00382526" w:rsidRPr="00B138CD" w:rsidRDefault="00E16993" w:rsidP="00382526">
      <w:pPr>
        <w:jc w:val="center"/>
        <w:rPr>
          <w:rFonts w:cstheme="minorHAnsi"/>
          <w:b/>
          <w:color w:val="404040"/>
          <w:sz w:val="20"/>
          <w:lang w:val="en-US"/>
        </w:rPr>
      </w:pPr>
      <w:bookmarkStart w:id="0" w:name="_GoBack"/>
      <w:bookmarkEnd w:id="0"/>
      <w:r w:rsidRPr="00B138CD">
        <w:rPr>
          <w:rFonts w:cstheme="minorHAnsi"/>
          <w:b/>
          <w:color w:val="404040"/>
          <w:sz w:val="20"/>
          <w:lang w:val="en-US"/>
        </w:rPr>
        <w:t xml:space="preserve">Mobility for </w:t>
      </w:r>
      <w:r w:rsidR="00382526" w:rsidRPr="00B138CD">
        <w:rPr>
          <w:rFonts w:cstheme="minorHAnsi"/>
          <w:b/>
          <w:color w:val="404040"/>
          <w:sz w:val="20"/>
          <w:lang w:val="en-US"/>
        </w:rPr>
        <w:t>Traineeship    A.A. 2014/2015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B138CD">
        <w:rPr>
          <w:rFonts w:cstheme="minorHAnsi"/>
          <w:b/>
          <w:color w:val="404040"/>
          <w:lang w:val="en-US"/>
        </w:rPr>
        <w:tab/>
      </w:r>
      <w:r w:rsidRPr="002B7C79">
        <w:rPr>
          <w:rFonts w:cstheme="minorHAnsi"/>
          <w:b/>
          <w:color w:val="404040"/>
        </w:rPr>
        <w:t>Al Magnifico Rettore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Università di Camerino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P.zza Cavour 19/f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62032 Camerino MC</w:t>
      </w:r>
    </w:p>
    <w:p w:rsidR="00382526" w:rsidRPr="002B7C79" w:rsidRDefault="00382526" w:rsidP="00382526">
      <w:pPr>
        <w:rPr>
          <w:rFonts w:cstheme="minorHAnsi"/>
        </w:rPr>
      </w:pPr>
    </w:p>
    <w:p w:rsidR="00382526" w:rsidRPr="004508A6" w:rsidRDefault="00382526" w:rsidP="00382526">
      <w:pPr>
        <w:rPr>
          <w:rFonts w:cstheme="minorHAnsi"/>
        </w:rPr>
      </w:pPr>
      <w:r w:rsidRPr="002B7C79">
        <w:rPr>
          <w:rFonts w:cstheme="minorHAnsi"/>
        </w:rPr>
        <w:t>(</w:t>
      </w:r>
      <w:r w:rsidRPr="002B7C79">
        <w:rPr>
          <w:rFonts w:cstheme="minorHAnsi"/>
          <w:b/>
        </w:rPr>
        <w:t>Si prega di scrivere al computer/</w:t>
      </w:r>
      <w:r w:rsidRPr="004508A6">
        <w:rPr>
          <w:rFonts w:cstheme="minorHAnsi"/>
          <w:b/>
        </w:rPr>
        <w:t xml:space="preserve"> Please use the computer to fill in the form</w:t>
      </w:r>
      <w:r w:rsidRPr="004508A6">
        <w:rPr>
          <w:rFonts w:cstheme="minorHAnsi"/>
        </w:rPr>
        <w:t>)</w:t>
      </w:r>
    </w:p>
    <w:p w:rsidR="003D16BC" w:rsidRPr="002B7C79" w:rsidRDefault="00382526" w:rsidP="00382526">
      <w:pPr>
        <w:spacing w:after="120"/>
        <w:rPr>
          <w:rFonts w:cstheme="minorHAnsi"/>
        </w:rPr>
      </w:pPr>
      <w:r w:rsidRPr="004508A6">
        <w:rPr>
          <w:rFonts w:cstheme="minorHAnsi"/>
        </w:rPr>
        <w:t>…l.. sottoscritt…/.The undersigned</w:t>
      </w: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748"/>
        <w:gridCol w:w="3076"/>
        <w:gridCol w:w="1899"/>
        <w:gridCol w:w="2925"/>
      </w:tblGrid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Cognome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Last name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First Name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 xml:space="preserve">di  cittadinanza </w:t>
            </w:r>
          </w:p>
          <w:p w:rsidR="003D16BC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citizenship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Codice fiscale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F</w:t>
            </w:r>
            <w:r w:rsidR="009F7165">
              <w:rPr>
                <w:rFonts w:cstheme="minorHAnsi"/>
              </w:rPr>
              <w:t>i</w:t>
            </w:r>
            <w:r w:rsidRPr="002B7C79">
              <w:rPr>
                <w:rFonts w:cstheme="minorHAnsi"/>
              </w:rPr>
              <w:t>scal 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6E5FFF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nat</w:t>
            </w:r>
            <w:r w:rsidR="009F7165">
              <w:rPr>
                <w:rFonts w:cstheme="minorHAnsi"/>
                <w:lang w:val="en-US"/>
              </w:rPr>
              <w:t>o</w:t>
            </w:r>
            <w:r w:rsidRPr="002B7C79">
              <w:rPr>
                <w:rFonts w:cstheme="minorHAnsi"/>
                <w:lang w:val="en-US"/>
              </w:rPr>
              <w:t xml:space="preserve"> a</w:t>
            </w:r>
          </w:p>
          <w:p w:rsidR="003D16BC" w:rsidRPr="002B7C79" w:rsidRDefault="006E5FFF" w:rsidP="006E5FF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Place of birth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D16BC" w:rsidRPr="006E5FFF" w:rsidRDefault="006E5FFF">
            <w:pPr>
              <w:rPr>
                <w:rFonts w:cstheme="minorHAnsi"/>
                <w:color w:val="404040"/>
              </w:rPr>
            </w:pPr>
            <w:r w:rsidRPr="006E5FFF">
              <w:rPr>
                <w:rFonts w:cstheme="minorHAnsi"/>
                <w:color w:val="404040"/>
              </w:rPr>
              <w:t>Data di nascita:</w:t>
            </w:r>
          </w:p>
          <w:p w:rsidR="00382526" w:rsidRPr="006E5FFF" w:rsidRDefault="006E5FFF" w:rsidP="006E5FFF">
            <w:pPr>
              <w:rPr>
                <w:rFonts w:cstheme="minorHAnsi"/>
              </w:rPr>
            </w:pPr>
            <w:r w:rsidRPr="006E5FFF">
              <w:rPr>
                <w:rFonts w:cstheme="minorHAnsi"/>
                <w:color w:val="404040"/>
              </w:rPr>
              <w:t>Date of birth: dd/mm/yyyy</w:t>
            </w:r>
          </w:p>
        </w:tc>
        <w:tc>
          <w:tcPr>
            <w:tcW w:w="1516" w:type="pct"/>
          </w:tcPr>
          <w:p w:rsidR="003D16BC" w:rsidRPr="006E5FFF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 w:rsidP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 xml:space="preserve">residente in </w:t>
            </w:r>
          </w:p>
          <w:p w:rsidR="003D16BC" w:rsidRPr="002B7C79" w:rsidRDefault="006E5FFF" w:rsidP="003825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permanent </w:t>
            </w:r>
            <w:r w:rsidR="00382526" w:rsidRPr="002B7C79">
              <w:rPr>
                <w:rFonts w:cstheme="minorHAnsi"/>
              </w:rPr>
              <w:t>address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CAP</w:t>
            </w:r>
          </w:p>
          <w:p w:rsidR="003D16BC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ZIPcode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Città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City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Provincia</w:t>
            </w:r>
            <w:r w:rsidR="006E5FFF">
              <w:rPr>
                <w:rFonts w:cstheme="minorHAnsi"/>
              </w:rPr>
              <w:t>/Nazione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District</w:t>
            </w:r>
            <w:r w:rsidR="006E5FFF">
              <w:rPr>
                <w:rFonts w:cstheme="minorHAnsi"/>
              </w:rPr>
              <w:t>/Country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9B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Email</w:t>
            </w:r>
          </w:p>
        </w:tc>
        <w:tc>
          <w:tcPr>
            <w:tcW w:w="1594" w:type="pct"/>
          </w:tcPr>
          <w:p w:rsidR="007E729B" w:rsidRPr="002B7C79" w:rsidRDefault="007E729B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@studenti.unicam.it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tel. cellulare</w:t>
            </w:r>
          </w:p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mobile phone</w:t>
            </w:r>
          </w:p>
        </w:tc>
        <w:tc>
          <w:tcPr>
            <w:tcW w:w="1516" w:type="pct"/>
          </w:tcPr>
          <w:p w:rsidR="007E729B" w:rsidRPr="002B7C79" w:rsidRDefault="007E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spacing w:after="600"/>
        <w:rPr>
          <w:rFonts w:cstheme="minorHAnsi"/>
        </w:rPr>
      </w:pPr>
    </w:p>
    <w:p w:rsidR="009923F0" w:rsidRPr="006E5FFF" w:rsidRDefault="007E729B" w:rsidP="007E729B">
      <w:pPr>
        <w:spacing w:after="120"/>
        <w:rPr>
          <w:rFonts w:cstheme="minorHAnsi"/>
          <w:b/>
          <w:lang w:val="en-US"/>
        </w:rPr>
      </w:pPr>
      <w:r w:rsidRPr="006E5FFF">
        <w:rPr>
          <w:rFonts w:cstheme="minorHAnsi"/>
          <w:b/>
          <w:lang w:val="en-US"/>
        </w:rPr>
        <w:t>iscritto al corso in /enro</w:t>
      </w:r>
      <w:r w:rsidR="006E5FFF" w:rsidRPr="006E5FFF">
        <w:rPr>
          <w:rFonts w:cstheme="minorHAnsi"/>
          <w:b/>
          <w:lang w:val="en-US"/>
        </w:rPr>
        <w:t>l</w:t>
      </w:r>
      <w:r w:rsidRPr="006E5FFF">
        <w:rPr>
          <w:rFonts w:cstheme="minorHAnsi"/>
          <w:b/>
          <w:lang w:val="en-US"/>
        </w:rPr>
        <w:t xml:space="preserve">led in </w:t>
      </w:r>
      <w:r w:rsidR="006E5FFF" w:rsidRPr="006E5FFF">
        <w:rPr>
          <w:rFonts w:cstheme="minorHAnsi"/>
          <w:b/>
          <w:lang w:val="en-US"/>
        </w:rPr>
        <w:t>the  following degree course</w:t>
      </w:r>
      <w:r w:rsidR="006E5FFF">
        <w:rPr>
          <w:rFonts w:cstheme="minorHAnsi"/>
          <w:b/>
          <w:lang w:val="en-US"/>
        </w:rPr>
        <w:t>: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Corso di Laurea Triennale/Bachelor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lastRenderedPageBreak/>
        <w:t xml:space="preserve">Magistrale /Specialistica/Master </w:t>
      </w:r>
    </w:p>
    <w:p w:rsidR="007E729B" w:rsidRPr="002B7C79" w:rsidRDefault="007E729B" w:rsidP="007E729B">
      <w:pPr>
        <w:pStyle w:val="Paragrafoelenco"/>
        <w:spacing w:after="600"/>
        <w:rPr>
          <w:rFonts w:cstheme="minorHAnsi"/>
          <w:b/>
          <w:sz w:val="20"/>
          <w:szCs w:val="20"/>
        </w:rPr>
      </w:pP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394"/>
        <w:gridCol w:w="2395"/>
        <w:gridCol w:w="2466"/>
        <w:gridCol w:w="2393"/>
      </w:tblGrid>
      <w:tr w:rsidR="007E729B" w:rsidRPr="00052625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7E729B" w:rsidRPr="002B7C79" w:rsidRDefault="00B138CD" w:rsidP="007E72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E729B" w:rsidRPr="002B7C79">
              <w:rPr>
                <w:rFonts w:cstheme="minorHAnsi"/>
              </w:rPr>
              <w:t xml:space="preserve">olo per </w:t>
            </w:r>
            <w:r w:rsidR="009F7165">
              <w:rPr>
                <w:rFonts w:cstheme="minorHAnsi"/>
              </w:rPr>
              <w:t>i laureandi (</w:t>
            </w:r>
            <w:r>
              <w:rPr>
                <w:rFonts w:cstheme="minorHAnsi"/>
              </w:rPr>
              <w:t>ultima sessione di laurea luglio 2015)</w:t>
            </w:r>
          </w:p>
          <w:p w:rsidR="007E729B" w:rsidRPr="002B7C79" w:rsidRDefault="007E729B" w:rsidP="007E729B">
            <w:pPr>
              <w:jc w:val="center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 xml:space="preserve">Only for </w:t>
            </w:r>
            <w:r w:rsidR="00B138CD">
              <w:rPr>
                <w:rFonts w:cstheme="minorHAnsi"/>
                <w:lang w:val="en-US"/>
              </w:rPr>
              <w:t>students who are graduating  within July 2015</w:t>
            </w:r>
          </w:p>
          <w:p w:rsidR="007E729B" w:rsidRPr="002B7C79" w:rsidRDefault="007E729B" w:rsidP="007E729B">
            <w:pPr>
              <w:rPr>
                <w:rFonts w:cstheme="minorHAnsi"/>
                <w:lang w:val="en-US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matricola/ student number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Anno di immatricolazione/year of first enrolment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Media ponderata dei  voti / weighted average marks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94C3A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</w:t>
            </w:r>
            <w:r w:rsidR="00B138CD">
              <w:rPr>
                <w:rFonts w:cstheme="minorHAnsi"/>
              </w:rPr>
              <w:t xml:space="preserve">ei </w:t>
            </w:r>
            <w:r w:rsidRPr="002B7C79">
              <w:rPr>
                <w:rFonts w:cstheme="minorHAnsi"/>
              </w:rPr>
              <w:t xml:space="preserve">  crediti </w:t>
            </w:r>
            <w:r w:rsidR="00B138CD">
              <w:rPr>
                <w:rFonts w:cstheme="minorHAnsi"/>
              </w:rPr>
              <w:t>rimasti pe</w:t>
            </w:r>
            <w:r w:rsidR="00E94C3A">
              <w:rPr>
                <w:rFonts w:cstheme="minorHAnsi"/>
              </w:rPr>
              <w:t>r il conseguimento del titolo (</w:t>
            </w:r>
            <w:r w:rsidR="00B138CD">
              <w:rPr>
                <w:rFonts w:cstheme="minorHAnsi"/>
              </w:rPr>
              <w:t xml:space="preserve">esclusa tesi finale)/ </w:t>
            </w:r>
            <w:r w:rsidRPr="002B7C79">
              <w:rPr>
                <w:rFonts w:cstheme="minorHAnsi"/>
              </w:rPr>
              <w:t xml:space="preserve">number  of </w:t>
            </w:r>
            <w:r w:rsidR="00B138CD">
              <w:rPr>
                <w:rFonts w:cstheme="minorHAnsi"/>
              </w:rPr>
              <w:t xml:space="preserve"> remaining </w:t>
            </w:r>
            <w:r w:rsidRPr="002B7C79">
              <w:rPr>
                <w:rFonts w:cstheme="minorHAnsi"/>
              </w:rPr>
              <w:t xml:space="preserve">credits  </w:t>
            </w:r>
            <w:r w:rsidR="00B138CD">
              <w:rPr>
                <w:rFonts w:cstheme="minorHAnsi"/>
              </w:rPr>
              <w:t xml:space="preserve">to  </w:t>
            </w:r>
            <w:r w:rsidR="00E94C3A">
              <w:rPr>
                <w:rFonts w:cstheme="minorHAnsi"/>
              </w:rPr>
              <w:t>graduate</w:t>
            </w:r>
            <w:r w:rsidR="00B138CD">
              <w:rPr>
                <w:rFonts w:cstheme="minorHAnsi"/>
              </w:rPr>
              <w:t xml:space="preserve"> (credits for</w:t>
            </w:r>
            <w:r w:rsidR="00E94C3A">
              <w:rPr>
                <w:rFonts w:cstheme="minorHAnsi"/>
              </w:rPr>
              <w:t xml:space="preserve"> final </w:t>
            </w:r>
            <w:r w:rsidR="00B138CD">
              <w:rPr>
                <w:rFonts w:cstheme="minorHAnsi"/>
              </w:rPr>
              <w:t xml:space="preserve"> thesis </w:t>
            </w:r>
            <w:r w:rsidR="00E94C3A">
              <w:rPr>
                <w:rFonts w:cstheme="minorHAnsi"/>
              </w:rPr>
              <w:t>excluded</w:t>
            </w:r>
            <w:r w:rsidR="00B138CD">
              <w:rPr>
                <w:rFonts w:cstheme="minorHAnsi"/>
              </w:rPr>
              <w:t>)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38CD" w:rsidRPr="00052625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B138CD" w:rsidRPr="002B7C79" w:rsidRDefault="00B138CD" w:rsidP="00E32141">
            <w:pPr>
              <w:rPr>
                <w:rFonts w:cstheme="minorHAnsi"/>
              </w:rPr>
            </w:pPr>
            <w:r>
              <w:rPr>
                <w:rFonts w:cstheme="minorHAnsi"/>
              </w:rPr>
              <w:t>Sessione di laurea  prevista: ( dd/mm/yyyy)</w:t>
            </w:r>
          </w:p>
        </w:tc>
        <w:tc>
          <w:tcPr>
            <w:tcW w:w="1241" w:type="pct"/>
          </w:tcPr>
          <w:p w:rsidR="00B138CD" w:rsidRPr="002B7C79" w:rsidRDefault="00B138CD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B138CD" w:rsidRPr="00B138CD" w:rsidRDefault="00724ADF" w:rsidP="00724AD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Expected g</w:t>
            </w:r>
            <w:r w:rsidR="00B138CD" w:rsidRPr="00B138CD">
              <w:rPr>
                <w:rFonts w:cstheme="minorHAnsi"/>
                <w:lang w:val="en-US"/>
              </w:rPr>
              <w:t>raduation date: (dd/mm/yyyy)</w:t>
            </w:r>
          </w:p>
        </w:tc>
        <w:tc>
          <w:tcPr>
            <w:tcW w:w="1240" w:type="pct"/>
          </w:tcPr>
          <w:p w:rsidR="00B138CD" w:rsidRPr="00B138CD" w:rsidRDefault="00B138CD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9923F0" w:rsidRPr="00B138CD" w:rsidRDefault="009923F0" w:rsidP="009923F0">
      <w:pPr>
        <w:jc w:val="center"/>
        <w:outlineLvl w:val="0"/>
        <w:rPr>
          <w:rFonts w:cstheme="minorHAnsi"/>
          <w:sz w:val="20"/>
          <w:szCs w:val="20"/>
          <w:lang w:val="en-US"/>
        </w:rPr>
      </w:pPr>
    </w:p>
    <w:p w:rsidR="007E729B" w:rsidRPr="002B7C79" w:rsidRDefault="007E729B" w:rsidP="002B7C7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>di partecipare al bando di selezione per l’assegnazione  di 30 borse Erasmus Traineeship di tre mesi per laureandi che svolgeranno il periodo di mobilità dopo il conseguimento del titolo.</w:t>
      </w:r>
    </w:p>
    <w:p w:rsidR="007E729B" w:rsidRPr="006E5FFF" w:rsidRDefault="007E729B" w:rsidP="002B7C79">
      <w:pPr>
        <w:spacing w:line="276" w:lineRule="auto"/>
        <w:ind w:left="720"/>
        <w:jc w:val="both"/>
        <w:rPr>
          <w:rFonts w:cstheme="minorHAnsi"/>
          <w:i/>
          <w:lang w:val="en-US"/>
        </w:rPr>
      </w:pPr>
      <w:r w:rsidRPr="006E5FFF">
        <w:rPr>
          <w:rFonts w:cstheme="minorHAnsi"/>
          <w:i/>
          <w:lang w:val="en-US"/>
        </w:rPr>
        <w:t>for the parteci</w:t>
      </w:r>
      <w:r w:rsidR="009F7165">
        <w:rPr>
          <w:rFonts w:cstheme="minorHAnsi"/>
          <w:i/>
          <w:lang w:val="en-US"/>
        </w:rPr>
        <w:t>pation in the selection for 30 E</w:t>
      </w:r>
      <w:r w:rsidRPr="006E5FFF">
        <w:rPr>
          <w:rFonts w:cstheme="minorHAnsi"/>
          <w:i/>
          <w:lang w:val="en-US"/>
        </w:rPr>
        <w:t>rasmus</w:t>
      </w:r>
      <w:r w:rsidR="009F7165">
        <w:rPr>
          <w:rFonts w:cstheme="minorHAnsi"/>
          <w:i/>
          <w:lang w:val="en-US"/>
        </w:rPr>
        <w:t>+</w:t>
      </w:r>
      <w:r w:rsidRPr="006E5FFF">
        <w:rPr>
          <w:rFonts w:cstheme="minorHAnsi"/>
          <w:i/>
          <w:lang w:val="en-US"/>
        </w:rPr>
        <w:t xml:space="preserve"> train</w:t>
      </w:r>
      <w:r w:rsidR="009F7165">
        <w:rPr>
          <w:rFonts w:cstheme="minorHAnsi"/>
          <w:i/>
          <w:lang w:val="en-US"/>
        </w:rPr>
        <w:t>e</w:t>
      </w:r>
      <w:r w:rsidRPr="006E5FFF">
        <w:rPr>
          <w:rFonts w:cstheme="minorHAnsi"/>
          <w:i/>
          <w:lang w:val="en-US"/>
        </w:rPr>
        <w:t xml:space="preserve">eship grants for three months for </w:t>
      </w:r>
      <w:r w:rsidR="006E5FFF" w:rsidRPr="006E5FFF">
        <w:rPr>
          <w:rFonts w:cstheme="minorHAnsi"/>
          <w:i/>
          <w:lang w:val="en-US"/>
        </w:rPr>
        <w:t>students preparing for a degree by J</w:t>
      </w:r>
      <w:r w:rsidRPr="006E5FFF">
        <w:rPr>
          <w:rFonts w:cstheme="minorHAnsi"/>
          <w:i/>
          <w:lang w:val="en-US"/>
        </w:rPr>
        <w:t>uly 2015.</w:t>
      </w: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sz w:val="20"/>
          <w:szCs w:val="20"/>
          <w:lang w:val="en-US"/>
        </w:rPr>
      </w:pP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b/>
        </w:rPr>
      </w:pPr>
      <w:r w:rsidRPr="002B7C79">
        <w:rPr>
          <w:rFonts w:cstheme="minorHAnsi"/>
          <w:b/>
        </w:rPr>
        <w:t>A tal fine dichiara di essere in possesso  di uno dei seguenti requisiti:</w:t>
      </w:r>
    </w:p>
    <w:p w:rsidR="00AC3EAE" w:rsidRPr="002B7C79" w:rsidRDefault="00AC3EAE" w:rsidP="00AC3EAE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2B7C79">
        <w:rPr>
          <w:rFonts w:cstheme="minorHAnsi"/>
          <w:b/>
          <w:lang w:val="en-US"/>
        </w:rPr>
        <w:t>H</w:t>
      </w:r>
      <w:r w:rsidRPr="002B7C79">
        <w:rPr>
          <w:rFonts w:cstheme="minorHAnsi"/>
          <w:b/>
          <w:lang w:val="en-GB"/>
        </w:rPr>
        <w:t>e/she declares to have one  of the following requisites</w:t>
      </w:r>
      <w:r w:rsidRPr="002B7C79">
        <w:rPr>
          <w:rFonts w:cstheme="minorHAnsi"/>
          <w:b/>
          <w:sz w:val="20"/>
          <w:szCs w:val="20"/>
          <w:lang w:val="en-GB"/>
        </w:rPr>
        <w:t>:</w:t>
      </w:r>
    </w:p>
    <w:p w:rsidR="003D16BC" w:rsidRPr="002B7C79" w:rsidRDefault="003D16BC" w:rsidP="007E729B">
      <w:pPr>
        <w:spacing w:after="0" w:line="240" w:lineRule="auto"/>
        <w:jc w:val="both"/>
        <w:rPr>
          <w:rFonts w:cstheme="minorHAnsi"/>
          <w:lang w:val="en-GB"/>
        </w:rPr>
      </w:pPr>
    </w:p>
    <w:p w:rsidR="006E5FFF" w:rsidRPr="006E5FFF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color w:val="auto"/>
        </w:rPr>
      </w:pPr>
      <w:r w:rsidRPr="006E5FFF">
        <w:rPr>
          <w:rFonts w:cstheme="minorHAnsi"/>
          <w:color w:val="auto"/>
        </w:rPr>
        <w:t>certificati linguistici internazionali (Toefl, Cambridge, Dele Cervantes, Delf, Dalf, ecc.),che attestino, secondo il quadro comune europeo di riferimento per le lingue, almeno il possesso del livello B1;</w:t>
      </w:r>
    </w:p>
    <w:p w:rsidR="00AC3EAE" w:rsidRPr="006E5FFF" w:rsidRDefault="00AC3EAE" w:rsidP="006E5FFF">
      <w:pPr>
        <w:spacing w:after="0" w:line="240" w:lineRule="auto"/>
        <w:ind w:left="720"/>
        <w:jc w:val="both"/>
        <w:rPr>
          <w:rFonts w:cstheme="minorHAnsi"/>
          <w:i/>
          <w:color w:val="auto"/>
          <w:lang w:val="en-GB"/>
        </w:rPr>
      </w:pPr>
      <w:r w:rsidRPr="00B138CD">
        <w:rPr>
          <w:rFonts w:cstheme="minorHAnsi"/>
          <w:i/>
          <w:color w:val="auto"/>
        </w:rPr>
        <w:t xml:space="preserve"> </w:t>
      </w:r>
      <w:r w:rsidRPr="006E5FFF">
        <w:rPr>
          <w:rFonts w:cstheme="minorHAnsi"/>
          <w:i/>
          <w:color w:val="auto"/>
          <w:lang w:val="en-GB"/>
        </w:rPr>
        <w:t>language certificates (Toefl, Cambridge, Dele Cervantes, Delf, Dalf etc.), attesting the possesion of at least the level B1, of the Common European Framework of Reference for Language Learning and Teaching.</w:t>
      </w:r>
    </w:p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i/>
          <w:lang w:val="en-GB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partecipato a soggiorni all’estero per un periodo di </w:t>
      </w:r>
      <w:r w:rsidR="004508A6">
        <w:rPr>
          <w:rFonts w:cstheme="minorHAnsi"/>
        </w:rPr>
        <w:t>almeno 6</w:t>
      </w:r>
      <w:r w:rsidRPr="002B7C79">
        <w:rPr>
          <w:rFonts w:cstheme="minorHAnsi"/>
        </w:rPr>
        <w:t xml:space="preserve"> mesi presso ____________________________________________________________________</w:t>
      </w: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GB"/>
        </w:rPr>
      </w:pPr>
      <w:r w:rsidRPr="006E5FFF">
        <w:rPr>
          <w:rFonts w:cstheme="minorHAnsi"/>
          <w:i/>
          <w:lang w:val="en-GB"/>
        </w:rPr>
        <w:t xml:space="preserve">to have spent a period of </w:t>
      </w:r>
      <w:r w:rsidR="004508A6" w:rsidRPr="006E5FFF">
        <w:rPr>
          <w:rFonts w:cstheme="minorHAnsi"/>
          <w:i/>
          <w:lang w:val="en-GB"/>
        </w:rPr>
        <w:t>at least 6</w:t>
      </w:r>
      <w:r w:rsidRPr="006E5FFF">
        <w:rPr>
          <w:rFonts w:cstheme="minorHAnsi"/>
          <w:i/>
          <w:lang w:val="en-GB"/>
        </w:rPr>
        <w:t xml:space="preserve"> month</w:t>
      </w:r>
      <w:r w:rsidR="004508A6" w:rsidRPr="006E5FFF">
        <w:rPr>
          <w:rFonts w:cstheme="minorHAnsi"/>
          <w:i/>
          <w:lang w:val="en-GB"/>
        </w:rPr>
        <w:t>s</w:t>
      </w:r>
      <w:r w:rsidRPr="006E5FFF">
        <w:rPr>
          <w:rFonts w:cstheme="minorHAnsi"/>
          <w:i/>
          <w:lang w:val="en-GB"/>
        </w:rPr>
        <w:t xml:space="preserve">  abroad at</w:t>
      </w:r>
      <w:r w:rsidRPr="002B7C79">
        <w:rPr>
          <w:rFonts w:cstheme="minorHAnsi"/>
          <w:lang w:val="en-GB"/>
        </w:rPr>
        <w:t xml:space="preserve"> ______________________</w:t>
      </w:r>
    </w:p>
    <w:p w:rsidR="00B275C8" w:rsidRPr="004508A6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tbl>
      <w:tblPr>
        <w:tblStyle w:val="Tabellaprogetti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2"/>
        <w:gridCol w:w="5086"/>
        <w:gridCol w:w="3544"/>
      </w:tblGrid>
      <w:tr w:rsidR="00B275C8" w:rsidRPr="002B7C79" w:rsidTr="00B2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" w:type="dxa"/>
            <w:shd w:val="clear" w:color="auto" w:fill="FFFFFF" w:themeFill="background1"/>
            <w:vAlign w:val="top"/>
          </w:tcPr>
          <w:p w:rsidR="00B275C8" w:rsidRPr="002B7C79" w:rsidRDefault="00B275C8" w:rsidP="00B275C8">
            <w:pPr>
              <w:spacing w:after="0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sym w:font="Wingdings 2" w:char="F02A"/>
            </w:r>
          </w:p>
        </w:tc>
        <w:tc>
          <w:tcPr>
            <w:tcW w:w="5086" w:type="dxa"/>
            <w:shd w:val="clear" w:color="auto" w:fill="FFFFFF" w:themeFill="background1"/>
          </w:tcPr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t>di essere iscritto al corso di studio Unicam in lingua inglese</w:t>
            </w:r>
          </w:p>
          <w:p w:rsidR="00B275C8" w:rsidRPr="006E5FFF" w:rsidRDefault="00B275C8" w:rsidP="006E6789">
            <w:pPr>
              <w:spacing w:after="0"/>
              <w:ind w:left="-156"/>
              <w:jc w:val="both"/>
              <w:rPr>
                <w:rFonts w:cstheme="minorHAnsi"/>
                <w:i/>
                <w:lang w:val="en-US"/>
              </w:rPr>
            </w:pPr>
            <w:r w:rsidRPr="006E5FFF">
              <w:rPr>
                <w:rFonts w:cstheme="minorHAnsi"/>
                <w:b w:val="0"/>
                <w:i/>
                <w:lang w:val="en-US"/>
              </w:rPr>
              <w:t>to be enrolled in the Unicam  degree course</w:t>
            </w:r>
            <w:r w:rsidR="006E5FFF">
              <w:rPr>
                <w:rFonts w:cstheme="minorHAnsi"/>
                <w:b w:val="0"/>
                <w:i/>
                <w:lang w:val="en-US"/>
              </w:rPr>
              <w:t xml:space="preserve"> taught</w:t>
            </w:r>
            <w:r w:rsidRPr="006E5FFF">
              <w:rPr>
                <w:rFonts w:cstheme="minorHAnsi"/>
                <w:b w:val="0"/>
                <w:i/>
                <w:lang w:val="en-US"/>
              </w:rPr>
              <w:t xml:space="preserve"> in English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275C8" w:rsidRPr="002B7C79" w:rsidRDefault="00B275C8" w:rsidP="00B275C8">
            <w:pPr>
              <w:keepNext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_______________________________</w:t>
            </w:r>
          </w:p>
        </w:tc>
      </w:tr>
    </w:tbl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superato l’esame di lingua inglese del proprio corso di studi in UNICAM </w:t>
      </w:r>
      <w:r w:rsidR="00B275C8" w:rsidRPr="002B7C79">
        <w:rPr>
          <w:rFonts w:cstheme="minorHAnsi"/>
        </w:rPr>
        <w:t>dopo il mese di ottobre 2013</w:t>
      </w:r>
    </w:p>
    <w:p w:rsidR="00AC3EAE" w:rsidRPr="006E5FFF" w:rsidRDefault="006E5FFF" w:rsidP="00B275C8">
      <w:pPr>
        <w:spacing w:after="0" w:line="240" w:lineRule="auto"/>
        <w:ind w:left="720"/>
        <w:jc w:val="both"/>
        <w:rPr>
          <w:rFonts w:cstheme="minorHAnsi"/>
          <w:i/>
          <w:lang w:val="en-US"/>
        </w:rPr>
      </w:pPr>
      <w:r w:rsidRPr="006E5FFF">
        <w:rPr>
          <w:rFonts w:cstheme="minorHAnsi"/>
          <w:i/>
          <w:lang w:val="en-US"/>
        </w:rPr>
        <w:t xml:space="preserve">to </w:t>
      </w:r>
      <w:r w:rsidR="00AC3EAE" w:rsidRPr="006E5FFF">
        <w:rPr>
          <w:rFonts w:cstheme="minorHAnsi"/>
          <w:i/>
          <w:lang w:val="en-US"/>
        </w:rPr>
        <w:t xml:space="preserve">have passed </w:t>
      </w:r>
      <w:r w:rsidR="00003838">
        <w:rPr>
          <w:rFonts w:cstheme="minorHAnsi"/>
          <w:i/>
          <w:lang w:val="en-US"/>
        </w:rPr>
        <w:t xml:space="preserve">the </w:t>
      </w:r>
      <w:r w:rsidR="00AC3EAE" w:rsidRPr="006E5FFF">
        <w:rPr>
          <w:rFonts w:cstheme="minorHAnsi"/>
          <w:i/>
          <w:lang w:val="en-US"/>
        </w:rPr>
        <w:t xml:space="preserve"> English</w:t>
      </w:r>
      <w:r>
        <w:rPr>
          <w:rFonts w:cstheme="minorHAnsi"/>
          <w:i/>
          <w:lang w:val="en-US"/>
        </w:rPr>
        <w:t xml:space="preserve"> test </w:t>
      </w:r>
      <w:r w:rsidR="00003838">
        <w:rPr>
          <w:rFonts w:cstheme="minorHAnsi"/>
          <w:i/>
          <w:lang w:val="en-US"/>
        </w:rPr>
        <w:t xml:space="preserve"> as  expected by  the Unicam study plan</w:t>
      </w:r>
      <w:r w:rsidR="00AC3EAE" w:rsidRPr="006E5FFF">
        <w:rPr>
          <w:rFonts w:cstheme="minorHAnsi"/>
          <w:i/>
          <w:lang w:val="en-US"/>
        </w:rPr>
        <w:t xml:space="preserve"> </w:t>
      </w:r>
      <w:r>
        <w:rPr>
          <w:rFonts w:cstheme="minorHAnsi"/>
          <w:i/>
          <w:lang w:val="en-US"/>
        </w:rPr>
        <w:t xml:space="preserve"> after </w:t>
      </w:r>
      <w:r w:rsidR="00AC3EAE" w:rsidRPr="006E5FFF">
        <w:rPr>
          <w:rFonts w:cstheme="minorHAnsi"/>
          <w:i/>
          <w:lang w:val="en-US"/>
        </w:rPr>
        <w:t xml:space="preserve"> Oct. 2013.</w:t>
      </w:r>
    </w:p>
    <w:p w:rsidR="006E6789" w:rsidRPr="004508A6" w:rsidRDefault="006E6789" w:rsidP="006E6789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B275C8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d</w:t>
      </w:r>
      <w:r w:rsidR="00AC3EAE" w:rsidRPr="002B7C79">
        <w:rPr>
          <w:rFonts w:cstheme="minorHAnsi"/>
        </w:rPr>
        <w:t>i aver frequentato un master in lingua inglese (solo per PhD Students)</w:t>
      </w:r>
    </w:p>
    <w:p w:rsidR="00AC3EAE" w:rsidRPr="006E5FFF" w:rsidRDefault="00AC3EAE" w:rsidP="00B275C8">
      <w:pPr>
        <w:spacing w:after="0" w:line="240" w:lineRule="auto"/>
        <w:ind w:left="720"/>
        <w:jc w:val="both"/>
        <w:rPr>
          <w:rFonts w:cstheme="minorHAnsi"/>
          <w:i/>
          <w:lang w:val="en-US"/>
        </w:rPr>
      </w:pPr>
      <w:r w:rsidRPr="006E5FFF">
        <w:rPr>
          <w:rFonts w:cstheme="minorHAnsi"/>
          <w:i/>
          <w:u w:val="single"/>
          <w:lang w:val="en-US"/>
        </w:rPr>
        <w:t>Only for PhD Students</w:t>
      </w:r>
      <w:r w:rsidRPr="006E5FFF">
        <w:rPr>
          <w:rFonts w:cstheme="minorHAnsi"/>
          <w:i/>
          <w:lang w:val="en-US"/>
        </w:rPr>
        <w:t xml:space="preserve">: to have attended a master degree course </w:t>
      </w:r>
      <w:r w:rsidR="006E5FFF">
        <w:rPr>
          <w:rFonts w:cstheme="minorHAnsi"/>
          <w:i/>
          <w:lang w:val="en-US"/>
        </w:rPr>
        <w:t>taught</w:t>
      </w:r>
      <w:r w:rsidRPr="006E5FFF">
        <w:rPr>
          <w:rFonts w:cstheme="minorHAnsi"/>
          <w:i/>
          <w:lang w:val="en-US"/>
        </w:rPr>
        <w:t xml:space="preserve"> in English</w:t>
      </w: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6E6789" w:rsidRPr="00052625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6E6789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t>Dichiara altresì  di voler svolgere il periodo di tirocinio nel seguente Paese</w:t>
            </w:r>
          </w:p>
          <w:p w:rsidR="006E6789" w:rsidRPr="002B7C79" w:rsidRDefault="006E6789" w:rsidP="006E6789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 xml:space="preserve">He or she declares moreover that is going to  carry out  his/her </w:t>
            </w:r>
            <w:r w:rsidRPr="002B7C79">
              <w:rPr>
                <w:rFonts w:cstheme="minorHAnsi"/>
                <w:lang w:val="en-US"/>
              </w:rPr>
              <w:lastRenderedPageBreak/>
              <w:t>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6E6789" w:rsidRPr="002B7C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Dichiara infine  di dover svolgere il seguente  test di lingua</w:t>
            </w:r>
          </w:p>
          <w:p w:rsidR="006E6789" w:rsidRPr="002B7C79" w:rsidRDefault="006E6789" w:rsidP="00E32141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He or she declares  that  is going to  take the following  test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Inglese/English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Francese/French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</w:rPr>
              <w:t>Spagnolo/Spanish</w:t>
            </w:r>
          </w:p>
        </w:tc>
      </w:tr>
      <w:tr w:rsidR="006E6789" w:rsidRPr="002B7C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E32141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t>presso la seguente sede  dove frequenta il corso  universitario</w:t>
            </w:r>
          </w:p>
          <w:p w:rsidR="006E6789" w:rsidRPr="002B7C79" w:rsidRDefault="006E6789" w:rsidP="00E32141">
            <w:pPr>
              <w:spacing w:after="0"/>
              <w:jc w:val="both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at the following university campus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Camerino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</w:rPr>
              <w:t>Ascoli Piceno</w:t>
            </w: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6E6789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Si allegano inoltre i seguenti documenti</w:t>
      </w:r>
    </w:p>
    <w:p w:rsidR="006E6789" w:rsidRPr="002B7C79" w:rsidRDefault="006E6789" w:rsidP="006E6789">
      <w:pPr>
        <w:spacing w:after="0"/>
        <w:rPr>
          <w:rFonts w:cstheme="minorHAnsi"/>
          <w:lang w:val="en-US"/>
        </w:rPr>
      </w:pPr>
      <w:r w:rsidRPr="002B7C79">
        <w:rPr>
          <w:rFonts w:cstheme="minorHAnsi"/>
          <w:b/>
          <w:lang w:val="en-US"/>
        </w:rPr>
        <w:t>Please find enclosed the following documents</w:t>
      </w:r>
      <w:r w:rsidRPr="002B7C79">
        <w:rPr>
          <w:rFonts w:cstheme="minorHAnsi"/>
          <w:lang w:val="en-US"/>
        </w:rPr>
        <w:t>:</w:t>
      </w: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CV in inglese/CV </w:t>
      </w:r>
      <w:r w:rsidR="00003838">
        <w:rPr>
          <w:rFonts w:cstheme="minorHAnsi"/>
        </w:rPr>
        <w:t>E</w:t>
      </w:r>
      <w:r w:rsidRPr="002B7C79">
        <w:rPr>
          <w:rFonts w:cstheme="minorHAnsi"/>
        </w:rPr>
        <w:t>uropass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motivazione  in inglese/Motivation letter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documento identità/Identity card-passport copy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4508A6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  <w:lang w:val="en-US"/>
        </w:rPr>
      </w:pPr>
      <w:r w:rsidRPr="002B7C79">
        <w:rPr>
          <w:rFonts w:cstheme="minorHAnsi"/>
        </w:rPr>
        <w:t xml:space="preserve">stampa del libretto da carriera studenti  </w:t>
      </w:r>
      <w:r w:rsidR="005B2521" w:rsidRPr="002B7C79">
        <w:rPr>
          <w:rFonts w:cstheme="minorHAnsi"/>
        </w:rPr>
        <w:t xml:space="preserve">dal </w:t>
      </w:r>
      <w:r w:rsidRPr="002B7C79">
        <w:rPr>
          <w:rFonts w:cstheme="minorHAnsi"/>
        </w:rPr>
        <w:t>sito web Unicam/ printed copy of the  Libretto online (Transcript of records from the Unicam website</w:t>
      </w:r>
      <w:r w:rsidR="005B2521" w:rsidRPr="002B7C79">
        <w:rPr>
          <w:rFonts w:cstheme="minorHAnsi"/>
        </w:rPr>
        <w:t xml:space="preserve">). </w:t>
      </w:r>
      <w:r w:rsidR="005B2521" w:rsidRPr="004508A6">
        <w:rPr>
          <w:rFonts w:cstheme="minorHAnsi"/>
          <w:lang w:val="en-US"/>
        </w:rPr>
        <w:t>O</w:t>
      </w:r>
      <w:r w:rsidRPr="004508A6">
        <w:rPr>
          <w:rFonts w:cstheme="minorHAnsi"/>
          <w:lang w:val="en-US"/>
        </w:rPr>
        <w:t>nly for students. It is n</w:t>
      </w:r>
      <w:r w:rsidR="005B2521" w:rsidRPr="004508A6">
        <w:rPr>
          <w:rFonts w:cstheme="minorHAnsi"/>
          <w:lang w:val="en-US"/>
        </w:rPr>
        <w:t>ot requested for PhD candidates;</w:t>
      </w:r>
    </w:p>
    <w:p w:rsidR="005B2521" w:rsidRPr="004508A6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lang w:val="en-US"/>
        </w:rPr>
      </w:pPr>
    </w:p>
    <w:p w:rsidR="005B2521" w:rsidRPr="002B7C79" w:rsidRDefault="006E6789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lingua straniera/ international language certificate copy; (if available)</w:t>
      </w:r>
      <w:r w:rsidR="005B2521" w:rsidRPr="002B7C79">
        <w:rPr>
          <w:rFonts w:cstheme="minorHAnsi"/>
        </w:rPr>
        <w:t>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del periodo all’estero/ copy of the attendance certificate abroad (if available);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iscrizione  ad un corso  Unicam in lingua nglese/ copy of enrolment certificate in a Unicam degree course taught in English  (if available).</w:t>
      </w:r>
    </w:p>
    <w:p w:rsidR="002B7C79" w:rsidRDefault="002B7C79" w:rsidP="005B2521">
      <w:pPr>
        <w:spacing w:after="0"/>
        <w:rPr>
          <w:rFonts w:cstheme="minorHAnsi"/>
          <w:b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e per gli effetti del D.P.R. n. 403 del 20/10/98 e succ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sive  integrazioni e modificazioni, lo studente è consapevole della r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ponsabilità penale a cui può andare incontro in caso di dichiarazione mendace e della decadenza dai benefici conseguiti al provvedimento emanato sulla base della dichiarazione non veritiera.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2B7C79">
        <w:rPr>
          <w:rFonts w:cstheme="minorHAnsi"/>
          <w:sz w:val="16"/>
          <w:szCs w:val="16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del  d. lgs. n. 196 del 2003,  si autorizza UNICAM al trattamento e alla comunicazione dei dati personali ai fini istituzionali.</w:t>
      </w:r>
    </w:p>
    <w:p w:rsidR="005B2521" w:rsidRPr="002B7C79" w:rsidRDefault="005B2521" w:rsidP="005B2521">
      <w:pPr>
        <w:spacing w:after="0" w:line="240" w:lineRule="auto"/>
        <w:jc w:val="both"/>
        <w:textAlignment w:val="top"/>
        <w:rPr>
          <w:rFonts w:cstheme="minorHAnsi"/>
          <w:color w:val="888888"/>
          <w:sz w:val="16"/>
          <w:szCs w:val="16"/>
          <w:lang w:val="en-GB"/>
        </w:rPr>
      </w:pPr>
      <w:r w:rsidRPr="002B7C79">
        <w:rPr>
          <w:rFonts w:cstheme="minorHAnsi"/>
          <w:color w:val="000000"/>
          <w:sz w:val="16"/>
          <w:szCs w:val="16"/>
          <w:lang w:val="en"/>
        </w:rPr>
        <w:t>According to D. lgs. No 196/ 2003 UNICAM is authorized to process and transmit the of personal data for institutional purposes.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903"/>
        <w:gridCol w:w="2632"/>
      </w:tblGrid>
      <w:tr w:rsidR="005B2521" w:rsidRPr="00052625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Luogo e data</w:t>
            </w:r>
          </w:p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2B7C79" w:rsidRPr="002B7C79" w:rsidRDefault="002B7C7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US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633"/>
        <w:gridCol w:w="3511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>Firma del candidato</w:t>
            </w:r>
          </w:p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 w:rsidRPr="002B7C79">
              <w:rPr>
                <w:rFonts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2521" w:rsidRPr="002B7C79" w:rsidRDefault="005B252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5B2521" w:rsidRPr="002B7C79" w:rsidSect="002B7C79">
      <w:headerReference w:type="default" r:id="rId13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A8" w:rsidRDefault="003E29A8">
      <w:pPr>
        <w:spacing w:after="0" w:line="240" w:lineRule="auto"/>
      </w:pPr>
      <w:r>
        <w:separator/>
      </w:r>
    </w:p>
  </w:endnote>
  <w:endnote w:type="continuationSeparator" w:id="0">
    <w:p w:rsidR="003E29A8" w:rsidRDefault="003E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A8" w:rsidRDefault="003E29A8">
      <w:pPr>
        <w:spacing w:after="0" w:line="240" w:lineRule="auto"/>
      </w:pPr>
      <w:r>
        <w:separator/>
      </w:r>
    </w:p>
  </w:footnote>
  <w:footnote w:type="continuationSeparator" w:id="0">
    <w:p w:rsidR="003E29A8" w:rsidRDefault="003E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BC" w:rsidRDefault="002D314A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sella di testo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6BC" w:rsidRDefault="002D314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52625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" filled="f" stroked="f" strokeweight=".5pt">
              <v:textbox inset="0,0,0,0">
                <w:txbxContent>
                  <w:p w:rsidR="003D16BC" w:rsidRDefault="002D314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52625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3838"/>
    <w:rsid w:val="00052625"/>
    <w:rsid w:val="000D5648"/>
    <w:rsid w:val="001D3F36"/>
    <w:rsid w:val="002B7C79"/>
    <w:rsid w:val="002D19FE"/>
    <w:rsid w:val="002D314A"/>
    <w:rsid w:val="002D711F"/>
    <w:rsid w:val="00382526"/>
    <w:rsid w:val="003D16BC"/>
    <w:rsid w:val="003E29A8"/>
    <w:rsid w:val="00433539"/>
    <w:rsid w:val="004508A6"/>
    <w:rsid w:val="004C1E49"/>
    <w:rsid w:val="00527D6C"/>
    <w:rsid w:val="00593A01"/>
    <w:rsid w:val="00597AAB"/>
    <w:rsid w:val="005B2521"/>
    <w:rsid w:val="005B535D"/>
    <w:rsid w:val="00680F6B"/>
    <w:rsid w:val="006E5FFF"/>
    <w:rsid w:val="006E6789"/>
    <w:rsid w:val="00724ADF"/>
    <w:rsid w:val="00731F70"/>
    <w:rsid w:val="007A18F7"/>
    <w:rsid w:val="007E729B"/>
    <w:rsid w:val="007F5BB5"/>
    <w:rsid w:val="00814B70"/>
    <w:rsid w:val="00947893"/>
    <w:rsid w:val="009923F0"/>
    <w:rsid w:val="009F7165"/>
    <w:rsid w:val="00A16D1C"/>
    <w:rsid w:val="00A22949"/>
    <w:rsid w:val="00A455DA"/>
    <w:rsid w:val="00A97D61"/>
    <w:rsid w:val="00AC3EAE"/>
    <w:rsid w:val="00B138CD"/>
    <w:rsid w:val="00B275C8"/>
    <w:rsid w:val="00B51A5F"/>
    <w:rsid w:val="00B80230"/>
    <w:rsid w:val="00BA4B66"/>
    <w:rsid w:val="00E16993"/>
    <w:rsid w:val="00E17613"/>
    <w:rsid w:val="00E92572"/>
    <w:rsid w:val="00E94C3A"/>
    <w:rsid w:val="00ED5364"/>
    <w:rsid w:val="00F47789"/>
    <w:rsid w:val="00F606FA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D1C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D1C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http://www.erasmusplus.it/wp-content/uploads/2014/01/logo_e+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69D70-87E2-4988-80E3-749EE3E9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progetto.dotx</Template>
  <TotalTime>74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Pupilli Anna</cp:lastModifiedBy>
  <cp:revision>8</cp:revision>
  <cp:lastPrinted>2014-12-15T08:24:00Z</cp:lastPrinted>
  <dcterms:created xsi:type="dcterms:W3CDTF">2014-12-15T12:41:00Z</dcterms:created>
  <dcterms:modified xsi:type="dcterms:W3CDTF">2014-12-16T11:26:00Z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