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B1" w:rsidRDefault="00886EF0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ALLEGATO A</w:t>
      </w:r>
    </w:p>
    <w:p w:rsidR="001A3AB1" w:rsidRDefault="001A3AB1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 Magnifico Rettore </w:t>
      </w:r>
    </w:p>
    <w:p w:rsidR="001A3AB1" w:rsidRDefault="00886EF0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Università di Camerino</w:t>
      </w:r>
    </w:p>
    <w:p w:rsidR="001A3AB1" w:rsidRDefault="00886EF0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 D’Accorso, 16 </w:t>
      </w:r>
    </w:p>
    <w:p w:rsidR="001A3AB1" w:rsidRDefault="00886EF0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62032 CAMERINO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 ________________________________________________________________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>(cognome)                                               (nome)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nato/a a ________________________________________ (___) il _________________________</w:t>
      </w:r>
    </w:p>
    <w:p w:rsidR="001A3AB1" w:rsidRDefault="00886EF0">
      <w:pPr>
        <w:autoSpaceDE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(luogo)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(prov.)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residente a _______________________________________________ CAP _________(prov.___)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Via ______________________________________________________________ n. _________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Cod. Fisc. 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_____________________Tel___________________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CHIEDE</w:t>
      </w:r>
    </w:p>
    <w:p w:rsidR="001A3AB1" w:rsidRDefault="001A3AB1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partecipare, alla selezione pubblica per la copertura per l’A.A. 2017/2018 mediante affidamento di incarico o in subordine, in caso di mancanza di affidamento o di mancata accettazione delle stesse, </w:t>
      </w:r>
      <w:r>
        <w:rPr>
          <w:rFonts w:ascii="Times New Roman" w:hAnsi="Times New Roman"/>
          <w:color w:val="000000"/>
          <w:sz w:val="24"/>
          <w:szCs w:val="24"/>
        </w:rPr>
        <w:t>per contratto dell’insegnamento di lingua inglese (Disposto n. ).</w:t>
      </w:r>
    </w:p>
    <w:p w:rsidR="001A3AB1" w:rsidRDefault="00886EF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tal fine, consapevole delle sanzioni penali nel caso di dichiarazioni non veritiere, di formazione o uso di atti falsi, richiamate dall’art. 76 del D.P.R. 445 del 28 dicembre 2000,</w:t>
      </w:r>
    </w:p>
    <w:p w:rsidR="001A3AB1" w:rsidRDefault="001A3AB1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DICHIA</w:t>
      </w:r>
      <w:r>
        <w:rPr>
          <w:rFonts w:ascii="Times New Roman" w:hAnsi="Times New Roman"/>
          <w:color w:val="000000"/>
          <w:sz w:val="24"/>
          <w:szCs w:val="24"/>
        </w:rPr>
        <w:t>RA</w:t>
      </w:r>
    </w:p>
    <w:p w:rsidR="001A3AB1" w:rsidRDefault="00886EF0">
      <w:pPr>
        <w:pStyle w:val="Paragrafoelenco"/>
        <w:numPr>
          <w:ilvl w:val="0"/>
          <w:numId w:val="1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cittadino__________________________________________________________</w:t>
      </w:r>
    </w:p>
    <w:p w:rsidR="001A3AB1" w:rsidRDefault="00886EF0">
      <w:pPr>
        <w:pStyle w:val="Paragrafoelenco"/>
        <w:numPr>
          <w:ilvl w:val="0"/>
          <w:numId w:val="1"/>
        </w:num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di essere di madre lingua inglese in quanto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(indicare la motivazione)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1A3AB1" w:rsidRDefault="00886EF0">
      <w:pPr>
        <w:pStyle w:val="Paragrafoelenco"/>
        <w:numPr>
          <w:ilvl w:val="0"/>
          <w:numId w:val="2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godere dei diritti </w:t>
      </w:r>
      <w:r>
        <w:rPr>
          <w:rFonts w:ascii="Times New Roman" w:hAnsi="Times New Roman"/>
          <w:color w:val="000000"/>
          <w:sz w:val="24"/>
          <w:szCs w:val="24"/>
        </w:rPr>
        <w:t>civili e politici;</w:t>
      </w:r>
    </w:p>
    <w:p w:rsidR="001A3AB1" w:rsidRDefault="00886EF0">
      <w:pPr>
        <w:pStyle w:val="Paragrafoelenco"/>
        <w:numPr>
          <w:ilvl w:val="0"/>
          <w:numId w:val="3"/>
        </w:numPr>
        <w:autoSpaceDE w:val="0"/>
        <w:spacing w:after="0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(per gli italiani) </w:t>
      </w:r>
      <w:r>
        <w:rPr>
          <w:rFonts w:ascii="Times New Roman" w:hAnsi="Times New Roman"/>
          <w:color w:val="000000"/>
          <w:sz w:val="24"/>
          <w:szCs w:val="24"/>
        </w:rPr>
        <w:t xml:space="preserve">di essere iscritto nelle liste elettorali del comune di _________________________________________________________________________ 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(per i cittadini stranieri)</w:t>
      </w:r>
      <w:r>
        <w:rPr>
          <w:rFonts w:ascii="Times New Roman" w:hAnsi="Times New Roman"/>
          <w:color w:val="000000"/>
          <w:sz w:val="24"/>
          <w:szCs w:val="24"/>
        </w:rPr>
        <w:t>: di essere in regola con il permesso di soggior</w:t>
      </w:r>
      <w:r>
        <w:rPr>
          <w:rFonts w:ascii="Times New Roman" w:hAnsi="Times New Roman"/>
          <w:color w:val="000000"/>
          <w:sz w:val="24"/>
          <w:szCs w:val="24"/>
        </w:rPr>
        <w:t xml:space="preserve">no in quanto             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_________________________________________________________________________</w:t>
      </w:r>
    </w:p>
    <w:p w:rsidR="001A3AB1" w:rsidRDefault="00886EF0">
      <w:pPr>
        <w:pStyle w:val="Paragrafoelenco"/>
        <w:numPr>
          <w:ilvl w:val="0"/>
          <w:numId w:val="3"/>
        </w:num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(per gli italiani) </w:t>
      </w:r>
      <w:r>
        <w:rPr>
          <w:rFonts w:ascii="Times New Roman" w:hAnsi="Times New Roman"/>
          <w:color w:val="000000"/>
          <w:sz w:val="24"/>
          <w:szCs w:val="24"/>
        </w:rPr>
        <w:t>di essere in regola con gli obblighi militari in quanto 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</w:p>
    <w:p w:rsidR="001A3AB1" w:rsidRDefault="00886EF0">
      <w:pPr>
        <w:pStyle w:val="Paragrafoelenco"/>
        <w:numPr>
          <w:ilvl w:val="0"/>
          <w:numId w:val="3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 possesso del seguente titolo di studio (laurea o titolo di studio equipollente)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__________________________________________________________________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conseguito presso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(indicare l’Istituto/Università che ha rilasciat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o il titolo)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(città)_______________________________________________________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il _______________</w:t>
      </w:r>
    </w:p>
    <w:p w:rsidR="001A3AB1" w:rsidRDefault="00886EF0">
      <w:pPr>
        <w:autoSpaceDE w:val="0"/>
        <w:spacing w:after="0"/>
        <w:rPr>
          <w:rFonts w:ascii="Times New Roman" w:hAnsi="Times New Roman"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  <w:t>(Nel caso di un titolo di studio equipollente alla laurea italiana, nella dom</w:t>
      </w:r>
      <w:r>
        <w:rPr>
          <w:rFonts w:ascii="Times New Roman" w:hAnsi="Times New Roman"/>
          <w:i/>
          <w:iCs/>
          <w:color w:val="000000"/>
          <w:szCs w:val="24"/>
        </w:rPr>
        <w:t>anda va indicato il provvedimento che ha stabilito l’equipollenza)</w:t>
      </w:r>
    </w:p>
    <w:p w:rsidR="001A3AB1" w:rsidRDefault="00886EF0">
      <w:pPr>
        <w:pStyle w:val="Paragrafoelenco"/>
        <w:numPr>
          <w:ilvl w:val="0"/>
          <w:numId w:val="4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non aver riportato condanne penali e di non aver procedimenti penali in corso</w:t>
      </w:r>
    </w:p>
    <w:p w:rsidR="001A3AB1" w:rsidRDefault="00886EF0">
      <w:pPr>
        <w:autoSpaceDE w:val="0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(in caso contrario indicare quali sono le condanne riportate e l’autorità che le ha comminate o i procedimen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ti tuttora in corso;</w:t>
      </w:r>
    </w:p>
    <w:p w:rsidR="001A3AB1" w:rsidRDefault="00886EF0">
      <w:pPr>
        <w:autoSpaceDE w:val="0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______________________________________________________________________________</w:t>
      </w:r>
    </w:p>
    <w:p w:rsidR="001A3AB1" w:rsidRDefault="00886EF0">
      <w:pPr>
        <w:pStyle w:val="Paragrafoelenco"/>
        <w:numPr>
          <w:ilvl w:val="0"/>
          <w:numId w:val="4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lavoratore dipendente_____________________________________________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pStyle w:val="Paragrafoelenco"/>
        <w:numPr>
          <w:ilvl w:val="0"/>
          <w:numId w:val="4"/>
        </w:num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di essere alle dipendenze del seguente Ente Pubblico (denominazione e </w:t>
      </w:r>
      <w:r>
        <w:rPr>
          <w:rFonts w:ascii="Times New Roman" w:hAnsi="Times New Roman"/>
          <w:color w:val="000000"/>
          <w:sz w:val="24"/>
          <w:szCs w:val="24"/>
        </w:rPr>
        <w:t>indirizzo) _________________________________________________________________</w:t>
      </w:r>
    </w:p>
    <w:p w:rsidR="001A3AB1" w:rsidRDefault="00886EF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e di essere obbligato, ai sensi dell’art. 53 D.Lgs. 165/2001, a ricevere l’autorizzazione per lo svolgimento dell’attività di cui alla presente domanda:</w:t>
      </w:r>
    </w:p>
    <w:p w:rsidR="001A3AB1" w:rsidRDefault="00886EF0">
      <w:pPr>
        <w:pStyle w:val="Paragrafoelenco"/>
        <w:numPr>
          <w:ilvl w:val="0"/>
          <w:numId w:val="5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titolare di par</w:t>
      </w:r>
      <w:r>
        <w:rPr>
          <w:rFonts w:ascii="Times New Roman" w:hAnsi="Times New Roman"/>
          <w:color w:val="000000"/>
          <w:sz w:val="24"/>
          <w:szCs w:val="24"/>
        </w:rPr>
        <w:t>tita IVA n. ___________________________________________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Per l’attività di ________________________________________________________________;</w:t>
      </w:r>
    </w:p>
    <w:p w:rsidR="001A3AB1" w:rsidRDefault="00886EF0">
      <w:pPr>
        <w:pStyle w:val="Paragrafoelenco"/>
        <w:numPr>
          <w:ilvl w:val="0"/>
          <w:numId w:val="5"/>
        </w:num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di essere / non essere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(barrare l’ipotesi che non interessa) </w:t>
      </w:r>
      <w:r>
        <w:rPr>
          <w:rFonts w:ascii="Times New Roman" w:hAnsi="Times New Roman"/>
          <w:color w:val="000000"/>
          <w:sz w:val="24"/>
          <w:szCs w:val="24"/>
        </w:rPr>
        <w:t xml:space="preserve">obbligato al rilascio della fattura per il compenso </w:t>
      </w:r>
      <w:r>
        <w:rPr>
          <w:rFonts w:ascii="Times New Roman" w:hAnsi="Times New Roman"/>
          <w:color w:val="000000"/>
          <w:sz w:val="24"/>
          <w:szCs w:val="24"/>
        </w:rPr>
        <w:t>relativo all’attività di insegnamento oggetto della presente domanda, in quanto sono necessarie conoscenze tecniche direttamente collegate alla professione esercitata; di essere iscritto all’Albo/Ordine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1A3AB1" w:rsidRDefault="00886EF0">
      <w:pPr>
        <w:pStyle w:val="Paragrafoelenco"/>
        <w:numPr>
          <w:ilvl w:val="0"/>
          <w:numId w:val="5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/ non essere iscritto alla Cassa di Previdenza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  <w:t>;</w:t>
      </w:r>
    </w:p>
    <w:p w:rsidR="001A3AB1" w:rsidRDefault="00886EF0">
      <w:pPr>
        <w:pStyle w:val="Paragrafoelenco"/>
        <w:numPr>
          <w:ilvl w:val="0"/>
          <w:numId w:val="5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non essere stato destituito o decaduto dall’impieg</w:t>
      </w:r>
      <w:r>
        <w:rPr>
          <w:rFonts w:ascii="Times New Roman" w:hAnsi="Times New Roman"/>
          <w:color w:val="000000"/>
          <w:sz w:val="24"/>
          <w:szCs w:val="24"/>
        </w:rPr>
        <w:t>o presso una pubblica amministrazione per aver conseguito l’impiego mediante produzione di documenti falsi o viziati;</w:t>
      </w:r>
    </w:p>
    <w:p w:rsidR="001A3AB1" w:rsidRDefault="00886EF0">
      <w:pPr>
        <w:pStyle w:val="Paragrafoelenco"/>
        <w:numPr>
          <w:ilvl w:val="0"/>
          <w:numId w:val="5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eleggere quale recapito agli effetti della presente selezione in: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Via ___________________________________________________n. _____ c.a.p</w:t>
      </w:r>
      <w:r>
        <w:rPr>
          <w:rFonts w:ascii="Times New Roman" w:hAnsi="Times New Roman"/>
          <w:color w:val="000000"/>
          <w:sz w:val="24"/>
          <w:szCs w:val="24"/>
        </w:rPr>
        <w:t>. ____________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Città __________________________________________________tel. _____________________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e-mail: _____________________________________________Posta Elettronica Certificata (PEC) ________________________________________________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riservandosi di comu</w:t>
      </w:r>
      <w:r>
        <w:rPr>
          <w:rFonts w:ascii="Times New Roman" w:hAnsi="Times New Roman"/>
          <w:color w:val="000000"/>
          <w:sz w:val="24"/>
          <w:szCs w:val="24"/>
        </w:rPr>
        <w:t>nicare tempestivamente a codesta Università ogni eventuale variazione dello stesso.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allega: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-fotocopia, debitamente sottoscritta, del documento di identità;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-elenco dettagliato dei titoli valutabili ai fini della selezione (all.B);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- dichiarazione sosti</w:t>
      </w:r>
      <w:r>
        <w:rPr>
          <w:rFonts w:ascii="Times New Roman" w:hAnsi="Times New Roman"/>
          <w:color w:val="000000"/>
          <w:sz w:val="24"/>
          <w:szCs w:val="24"/>
        </w:rPr>
        <w:t xml:space="preserve">tutiva </w:t>
      </w:r>
      <w:r>
        <w:rPr>
          <w:rFonts w:ascii="Times New Roman" w:eastAsia="Times New Roman" w:hAnsi="Times New Roman"/>
        </w:rPr>
        <w:t>di certificazioni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(per titoli di studio, titoli professionali ecc.) 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(art. 46 del D.P.R. n. 445/2000) – (all. </w:t>
      </w:r>
      <w:r>
        <w:rPr>
          <w:rFonts w:ascii="Times New Roman" w:hAnsi="Times New Roman"/>
          <w:color w:val="000000"/>
          <w:sz w:val="24"/>
          <w:szCs w:val="24"/>
        </w:rPr>
        <w:t>C);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-dichiarazione (art.15, comma 1 lettera c) DLgs n.33/2013 – (all. D)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</w:rPr>
        <w:t>nulla osta rilasciato dall’Ente di appartenenza (per dipendenti p</w:t>
      </w:r>
      <w:r>
        <w:rPr>
          <w:rFonts w:ascii="Times New Roman" w:eastAsia="Times New Roman" w:hAnsi="Times New Roman"/>
        </w:rPr>
        <w:t>ubblici) o richiesta all’Ente di appartenenza;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-dichiarazione sostitutiva atto di notorietà  (artt. 46 e 47 D.P.R. n. 445 del 28 dicembre 2000) (all.E)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 candidato può dichiarare in ordine di preferenza la Struttura Didattica e la sede delle attività des</w:t>
      </w:r>
      <w:r>
        <w:rPr>
          <w:rFonts w:ascii="Times New Roman" w:hAnsi="Times New Roman"/>
          <w:color w:val="000000"/>
          <w:sz w:val="24"/>
          <w:szCs w:val="24"/>
        </w:rPr>
        <w:t>critte all’art. 2 del bando</w:t>
      </w:r>
    </w:p>
    <w:p w:rsidR="001A3AB1" w:rsidRDefault="00886EF0">
      <w:pPr>
        <w:pStyle w:val="Paragrafoelenco"/>
        <w:numPr>
          <w:ilvl w:val="0"/>
          <w:numId w:val="6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________________________________________________________sede_____________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pStyle w:val="Paragrafoelenco"/>
        <w:numPr>
          <w:ilvl w:val="0"/>
          <w:numId w:val="6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________________________________________________________sede_____________</w:t>
      </w:r>
    </w:p>
    <w:p w:rsidR="001A3AB1" w:rsidRDefault="001A3AB1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pStyle w:val="Paragrafoelenco"/>
        <w:numPr>
          <w:ilvl w:val="0"/>
          <w:numId w:val="6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________________________________________________________sede_____________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pStyle w:val="Paragrafoelenco"/>
        <w:numPr>
          <w:ilvl w:val="0"/>
          <w:numId w:val="6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________________________________________________________sede_____________</w:t>
      </w:r>
    </w:p>
    <w:p w:rsidR="001A3AB1" w:rsidRDefault="001A3AB1">
      <w:pPr>
        <w:pStyle w:val="Paragrafoelenco"/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pStyle w:val="Paragrafoelenco"/>
        <w:numPr>
          <w:ilvl w:val="0"/>
          <w:numId w:val="6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________________________________________________________sede_____________</w:t>
      </w:r>
    </w:p>
    <w:p w:rsidR="001A3AB1" w:rsidRDefault="001A3AB1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sottoscritto esprime il proprio consenso affinché i dati personali forniti possano essere trattati nel </w:t>
      </w:r>
      <w:r>
        <w:rPr>
          <w:rFonts w:ascii="Times New Roman" w:hAnsi="Times New Roman"/>
          <w:color w:val="000000"/>
          <w:sz w:val="24"/>
          <w:szCs w:val="24"/>
        </w:rPr>
        <w:t>rispetto del D.lgs 196/2003, per gli adempimenti connessi alla presente selezione e gestione dell’eventuale contratto.</w:t>
      </w:r>
    </w:p>
    <w:p w:rsidR="001A3AB1" w:rsidRDefault="001A3AB1">
      <w:pPr>
        <w:pStyle w:val="Paragrafoelenco"/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(luogo)______________________ (data) __________</w:t>
      </w:r>
    </w:p>
    <w:p w:rsidR="001A3AB1" w:rsidRDefault="00886EF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1A3AB1" w:rsidRDefault="00886EF0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Firma____________________________</w:t>
      </w:r>
    </w:p>
    <w:sectPr w:rsidR="001A3AB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F0" w:rsidRDefault="00886EF0">
      <w:pPr>
        <w:spacing w:after="0"/>
      </w:pPr>
      <w:r>
        <w:separator/>
      </w:r>
    </w:p>
  </w:endnote>
  <w:endnote w:type="continuationSeparator" w:id="0">
    <w:p w:rsidR="00886EF0" w:rsidRDefault="00886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F0" w:rsidRDefault="00886EF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86EF0" w:rsidRDefault="00886E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B56"/>
    <w:multiLevelType w:val="multilevel"/>
    <w:tmpl w:val="5B648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649AD"/>
    <w:multiLevelType w:val="multilevel"/>
    <w:tmpl w:val="58DEC3D0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69534E5"/>
    <w:multiLevelType w:val="multilevel"/>
    <w:tmpl w:val="DA5EE064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7237048"/>
    <w:multiLevelType w:val="multilevel"/>
    <w:tmpl w:val="7C148952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374894"/>
    <w:multiLevelType w:val="multilevel"/>
    <w:tmpl w:val="0F52FAA6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320011"/>
    <w:multiLevelType w:val="multilevel"/>
    <w:tmpl w:val="6622C022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A3AB1"/>
    <w:rsid w:val="001A3AB1"/>
    <w:rsid w:val="0062650D"/>
    <w:rsid w:val="0088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326D3-A158-4E2C-B1AD-DA29AB14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Pascucci Emanuela</dc:creator>
  <dc:description/>
  <cp:lastModifiedBy>lacche</cp:lastModifiedBy>
  <cp:revision>2</cp:revision>
  <dcterms:created xsi:type="dcterms:W3CDTF">2017-08-01T13:53:00Z</dcterms:created>
  <dcterms:modified xsi:type="dcterms:W3CDTF">2017-08-01T13:53:00Z</dcterms:modified>
</cp:coreProperties>
</file>