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DB" w:rsidRDefault="00E54682">
      <w:pPr>
        <w:pStyle w:val="Nessunaspaziatura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>Progetto “non3mo – ASSISTENZA”:  N. 6 VOLONTARI</w:t>
      </w:r>
    </w:p>
    <w:p w:rsidR="00501ADB" w:rsidRDefault="00E54682">
      <w:pPr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Codice identificativo sede di attuazione: </w:t>
      </w:r>
    </w:p>
    <w:p w:rsidR="00501ADB" w:rsidRDefault="00E54682">
      <w:pPr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UNIVERSITA’ DI CAMERINO – 55582  Polo degli Studenti “F. </w:t>
      </w:r>
      <w:proofErr w:type="spellStart"/>
      <w:r>
        <w:rPr>
          <w:rFonts w:ascii="Times New Roman" w:hAnsi="Times New Roman"/>
          <w:b/>
          <w:szCs w:val="28"/>
        </w:rPr>
        <w:t>Biraschi</w:t>
      </w:r>
      <w:proofErr w:type="spellEnd"/>
      <w:r>
        <w:rPr>
          <w:rFonts w:ascii="Times New Roman" w:hAnsi="Times New Roman"/>
          <w:b/>
          <w:szCs w:val="28"/>
        </w:rPr>
        <w:t>”</w:t>
      </w:r>
    </w:p>
    <w:p w:rsidR="00501ADB" w:rsidRDefault="00E54682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(da riportare </w:t>
      </w:r>
      <w:r>
        <w:rPr>
          <w:rFonts w:ascii="Times New Roman" w:hAnsi="Times New Roman"/>
          <w:szCs w:val="28"/>
        </w:rPr>
        <w:t>obbligatoriamente nella domanda)</w:t>
      </w:r>
    </w:p>
    <w:p w:rsidR="00501ADB" w:rsidRDefault="00501ADB">
      <w:pPr>
        <w:pStyle w:val="Nessunaspaziatura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72"/>
      </w:tblGrid>
      <w:tr w:rsidR="00501ADB">
        <w:tblPrEx>
          <w:tblCellMar>
            <w:top w:w="0" w:type="dxa"/>
            <w:bottom w:w="0" w:type="dxa"/>
          </w:tblCellMar>
        </w:tblPrEx>
        <w:trPr>
          <w:trHeight w:val="26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>Descrizione progetto</w:t>
            </w:r>
          </w:p>
          <w:p w:rsidR="00501ADB" w:rsidRDefault="00501ADB">
            <w:pPr>
              <w:pStyle w:val="Sottotitolo"/>
              <w:rPr>
                <w:lang w:eastAsia="it-IT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</w:pPr>
            <w:r>
              <w:rPr>
                <w:lang w:eastAsia="it-IT"/>
              </w:rPr>
              <w:t xml:space="preserve">Favorire lo sviluppo del protagonismo giovanile e della capacità resiliente dei giovani e attivare percorsi di assistenza verso giovani vittime delle conseguenze materiali ed immateriali degli eventi </w:t>
            </w:r>
            <w:r>
              <w:rPr>
                <w:lang w:eastAsia="it-IT"/>
              </w:rPr>
              <w:t>sismici del 2016.  I volontari saranno chiamati ad assistere i giovani studenti con attività di tutoraggio e monitoraggio, supportando la progettazione e la realizzazione di iniziative in</w:t>
            </w:r>
            <w:r>
              <w:rPr>
                <w:rFonts w:ascii="Cambria Math" w:hAnsi="Cambria Math" w:cs="Cambria Math"/>
                <w:lang w:eastAsia="it-IT"/>
              </w:rPr>
              <w:t>‐</w:t>
            </w:r>
            <w:r>
              <w:rPr>
                <w:lang w:eastAsia="it-IT"/>
              </w:rPr>
              <w:t>formative. Gli Operatori del Servizio Orientamento, Tutorato e Stage</w:t>
            </w:r>
            <w:r>
              <w:rPr>
                <w:lang w:eastAsia="it-IT"/>
              </w:rPr>
              <w:t xml:space="preserve"> e </w:t>
            </w:r>
            <w:proofErr w:type="spellStart"/>
            <w:r>
              <w:rPr>
                <w:lang w:eastAsia="it-IT"/>
              </w:rPr>
              <w:t>Placement</w:t>
            </w:r>
            <w:proofErr w:type="spellEnd"/>
            <w:r>
              <w:rPr>
                <w:lang w:eastAsia="it-IT"/>
              </w:rPr>
              <w:t xml:space="preserve"> di UNICAM saranno chiamati a mettere le proprie competenze e la propria esperienza a disposizione del territorio dell’Appenino Alto Maceratese.</w:t>
            </w:r>
          </w:p>
        </w:tc>
      </w:tr>
      <w:tr w:rsidR="00501ADB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>Obiettivo Principale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 xml:space="preserve">Favorire lo sviluppo del protagonismo giovanile e della capacità resiliente </w:t>
            </w:r>
            <w:r>
              <w:rPr>
                <w:lang w:eastAsia="it-IT"/>
              </w:rPr>
              <w:t>dei giovani e attivare percorsi di assistenza verso giovani vittime delle conseguenze materiali ed immateriali degli eventi sismici del 24-30 ottobre 2016.</w:t>
            </w:r>
          </w:p>
        </w:tc>
      </w:tr>
      <w:tr w:rsidR="00501ADB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>Obiettivo Trasversale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>Offrire opportunità qualificate di formazione concreta ai giovani volontari d</w:t>
            </w:r>
            <w:r>
              <w:rPr>
                <w:lang w:eastAsia="it-IT"/>
              </w:rPr>
              <w:t>el servizio civile volte a maturare la capacità di un impegno reale sui temi della Cittadinanza attiva, della Solidarietà anche Internazionale e soprattutto della resilienza civile.</w:t>
            </w:r>
          </w:p>
        </w:tc>
      </w:tr>
      <w:tr w:rsidR="00501AD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>Ulteriori Requisiti di accesso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>Patente auto categoria B; certificazione d</w:t>
            </w:r>
            <w:r>
              <w:rPr>
                <w:lang w:eastAsia="it-IT"/>
              </w:rPr>
              <w:t>ella lingua inglese B1.</w:t>
            </w:r>
          </w:p>
        </w:tc>
      </w:tr>
      <w:tr w:rsidR="00501AD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>Elementi preferenziali ma non obbligatori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>Certificazione lingua inglese B2. Sarà valutata positivamente anche la conoscenza di ulteriori lingue straniere quali ad esempio: spagnolo, portoghese, francese, arabo, cinese.....) Allegar</w:t>
            </w:r>
            <w:r>
              <w:rPr>
                <w:lang w:eastAsia="it-IT"/>
              </w:rPr>
              <w:t>e relative attestazioni.</w:t>
            </w:r>
          </w:p>
        </w:tc>
      </w:tr>
      <w:tr w:rsidR="00501ADB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>Ulteriori informazioni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 xml:space="preserve">I volontari dovranno avere una disponibilità e flessibilità nell’orario giornaliero, potrà essere richiesto lo svolgimento di eventuali rientri pomeridiani e piccoli spostamenti nelle sedi collegate di </w:t>
            </w:r>
            <w:r>
              <w:rPr>
                <w:lang w:eastAsia="it-IT"/>
              </w:rPr>
              <w:t>UNICAM.</w:t>
            </w:r>
          </w:p>
        </w:tc>
      </w:tr>
      <w:tr w:rsidR="00501ADB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>Informazioni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DB" w:rsidRDefault="00E54682">
            <w:pPr>
              <w:pStyle w:val="Sottotitolo"/>
              <w:rPr>
                <w:lang w:eastAsia="it-IT"/>
              </w:rPr>
            </w:pPr>
            <w:r>
              <w:rPr>
                <w:lang w:eastAsia="it-IT"/>
              </w:rPr>
              <w:t xml:space="preserve">Università di Camerino – Area Servizi agli Studenti e Mobilità Internazionale - Ufficio Stage e </w:t>
            </w:r>
            <w:proofErr w:type="spellStart"/>
            <w:r>
              <w:rPr>
                <w:lang w:eastAsia="it-IT"/>
              </w:rPr>
              <w:t>Placement</w:t>
            </w:r>
            <w:proofErr w:type="spellEnd"/>
          </w:p>
          <w:p w:rsidR="00501ADB" w:rsidRDefault="00E54682">
            <w:pPr>
              <w:pStyle w:val="Sottotitolo"/>
            </w:pPr>
            <w:r>
              <w:rPr>
                <w:lang w:eastAsia="it-IT"/>
              </w:rPr>
              <w:t xml:space="preserve">Federica Ubaldi Tel. 0737 404604 </w:t>
            </w:r>
            <w:hyperlink r:id="rId7" w:history="1">
              <w:r>
                <w:rPr>
                  <w:rStyle w:val="Collegamentoipertestuale"/>
                  <w:rFonts w:ascii="Times New Roman" w:hAnsi="Times New Roman"/>
                  <w:szCs w:val="28"/>
                  <w:lang w:eastAsia="it-IT"/>
                </w:rPr>
                <w:t>federica.ubaldi@unicam.it</w:t>
              </w:r>
            </w:hyperlink>
          </w:p>
        </w:tc>
      </w:tr>
    </w:tbl>
    <w:p w:rsidR="00501ADB" w:rsidRDefault="00501ADB">
      <w:pPr>
        <w:pStyle w:val="Sottotitolo"/>
        <w:rPr>
          <w:szCs w:val="24"/>
        </w:rPr>
      </w:pPr>
    </w:p>
    <w:p w:rsidR="00501ADB" w:rsidRDefault="00501ADB">
      <w:pPr>
        <w:pStyle w:val="Sottotitolo"/>
      </w:pPr>
    </w:p>
    <w:sectPr w:rsidR="00501AD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82" w:rsidRDefault="00E54682">
      <w:pPr>
        <w:spacing w:after="0" w:line="240" w:lineRule="auto"/>
      </w:pPr>
      <w:r>
        <w:separator/>
      </w:r>
    </w:p>
  </w:endnote>
  <w:endnote w:type="continuationSeparator" w:id="0">
    <w:p w:rsidR="00E54682" w:rsidRDefault="00E5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82" w:rsidRDefault="00E546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4682" w:rsidRDefault="00E54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1ADB"/>
    <w:rsid w:val="00501ADB"/>
    <w:rsid w:val="00AB1798"/>
    <w:rsid w:val="00E5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Nessunaspaziatura">
    <w:name w:val="No Spacing"/>
    <w:pPr>
      <w:suppressAutoHyphens/>
      <w:spacing w:after="0" w:line="240" w:lineRule="auto"/>
    </w:pPr>
  </w:style>
  <w:style w:type="paragraph" w:styleId="Sottotitolo">
    <w:name w:val="Subtitle"/>
    <w:basedOn w:val="Normale"/>
    <w:next w:val="Normale"/>
    <w:pPr>
      <w:spacing w:after="160"/>
    </w:pPr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basedOn w:val="Carpredefinitoparagrafo"/>
    <w:rPr>
      <w:rFonts w:ascii="Calibri" w:eastAsia="Times New Roman" w:hAnsi="Calibri" w:cs="Times New Roman"/>
      <w:color w:val="5A5A5A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Nessunaspaziatura">
    <w:name w:val="No Spacing"/>
    <w:pPr>
      <w:suppressAutoHyphens/>
      <w:spacing w:after="0" w:line="240" w:lineRule="auto"/>
    </w:pPr>
  </w:style>
  <w:style w:type="paragraph" w:styleId="Sottotitolo">
    <w:name w:val="Subtitle"/>
    <w:basedOn w:val="Normale"/>
    <w:next w:val="Normale"/>
    <w:pPr>
      <w:spacing w:after="160"/>
    </w:pPr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basedOn w:val="Carpredefinitoparagrafo"/>
    <w:rPr>
      <w:rFonts w:ascii="Calibri" w:eastAsia="Times New Roman" w:hAnsi="Calibri" w:cs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derica.ubaldi@unicam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Pascucci Emanuela</dc:creator>
  <cp:lastModifiedBy>Lesti Laura</cp:lastModifiedBy>
  <cp:revision>2</cp:revision>
  <dcterms:created xsi:type="dcterms:W3CDTF">2017-04-21T10:18:00Z</dcterms:created>
  <dcterms:modified xsi:type="dcterms:W3CDTF">2017-04-21T10:18:00Z</dcterms:modified>
</cp:coreProperties>
</file>